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csostblza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2"/>
        <w:gridCol w:w="2759"/>
        <w:gridCol w:w="2835"/>
      </w:tblGrid>
      <w:tr w:rsidR="00F316AD" w:rsidRPr="00B26EB7" w14:paraId="4CE27EA8" w14:textId="77777777" w:rsidTr="00B26EB7">
        <w:trPr>
          <w:trHeight w:val="1292"/>
        </w:trPr>
        <w:tc>
          <w:tcPr>
            <w:tcW w:w="8966" w:type="dxa"/>
            <w:gridSpan w:val="3"/>
            <w:tcBorders>
              <w:top w:val="single" w:sz="24" w:space="0" w:color="BF9268" w:themeColor="accent2"/>
              <w:left w:val="single" w:sz="24" w:space="0" w:color="BF9268" w:themeColor="accent2"/>
              <w:bottom w:val="single" w:sz="24" w:space="0" w:color="BF9268" w:themeColor="accent2"/>
              <w:right w:val="single" w:sz="24" w:space="0" w:color="BF9268" w:themeColor="accent2"/>
            </w:tcBorders>
            <w:shd w:val="clear" w:color="auto" w:fill="FFFFFF" w:themeFill="background1"/>
          </w:tcPr>
          <w:p w14:paraId="576827C1" w14:textId="77777777" w:rsidR="00F316AD" w:rsidRPr="00B26EB7" w:rsidRDefault="00AF017A" w:rsidP="00F316AD">
            <w:pPr>
              <w:pStyle w:val="Cm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2024505928"/>
                <w:placeholder>
                  <w:docPart w:val="5FAAD722E2DF4C2BA6FB23B87D7E9C1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AZ ÖN NEVE</w:t>
                </w:r>
              </w:sdtContent>
            </w:sdt>
            <w:r w:rsidR="00D20DA9" w:rsidRPr="00B26EB7">
              <w:rPr>
                <w:noProof/>
                <w:lang w:val="hu-HU" w:bidi="hu"/>
              </w:rPr>
              <w:t xml:space="preserve"> </w:t>
            </w:r>
            <w:sdt>
              <w:sdtPr>
                <w:rPr>
                  <w:noProof/>
                  <w:lang w:val="hu-HU"/>
                </w:rPr>
                <w:id w:val="873274106"/>
                <w:placeholder>
                  <w:docPart w:val="904CB9558B4B4295A23C3AFA31210FF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VEZETÉKNÉV</w:t>
                </w:r>
              </w:sdtContent>
            </w:sdt>
          </w:p>
          <w:p w14:paraId="51C9FC57" w14:textId="77777777" w:rsidR="00F316AD" w:rsidRPr="00B26EB7" w:rsidRDefault="00AF017A" w:rsidP="00D20DA9">
            <w:pPr>
              <w:pStyle w:val="Alcm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933789011"/>
                <w:placeholder>
                  <w:docPart w:val="2D71B1B962EC43FABC546910727E82A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HELYETTES VEZETŐ</w:t>
                </w:r>
              </w:sdtContent>
            </w:sdt>
            <w:r w:rsidR="00F316AD" w:rsidRPr="00B26EB7">
              <w:rPr>
                <w:noProof/>
                <w:lang w:val="hu-HU" w:bidi="hu"/>
              </w:rPr>
              <w:t xml:space="preserve"> </w:t>
            </w:r>
          </w:p>
        </w:tc>
      </w:tr>
      <w:tr w:rsidR="00F316AD" w:rsidRPr="00B26EB7" w14:paraId="18D2F0AD" w14:textId="77777777" w:rsidTr="00B26EB7">
        <w:trPr>
          <w:trHeight w:val="735"/>
        </w:trPr>
        <w:tc>
          <w:tcPr>
            <w:tcW w:w="3372" w:type="dxa"/>
            <w:tcBorders>
              <w:top w:val="single" w:sz="24" w:space="0" w:color="BF9268" w:themeColor="accent2"/>
            </w:tcBorders>
            <w:vAlign w:val="center"/>
          </w:tcPr>
          <w:p w14:paraId="2821BFD6" w14:textId="77777777" w:rsidR="00F316AD" w:rsidRPr="00B26EB7" w:rsidRDefault="00AF017A" w:rsidP="00D20DA9">
            <w:pPr>
              <w:jc w:val="center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-95635898"/>
                <w:placeholder>
                  <w:docPart w:val="E262890D7EC849709B8193EE84514AA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[Cím]</w:t>
                </w:r>
              </w:sdtContent>
            </w:sdt>
          </w:p>
        </w:tc>
        <w:tc>
          <w:tcPr>
            <w:tcW w:w="2759" w:type="dxa"/>
            <w:tcBorders>
              <w:top w:val="single" w:sz="24" w:space="0" w:color="BF9268" w:themeColor="accent2"/>
            </w:tcBorders>
            <w:vAlign w:val="center"/>
          </w:tcPr>
          <w:p w14:paraId="31C92F30" w14:textId="77777777" w:rsidR="00F316AD" w:rsidRPr="00B26EB7" w:rsidRDefault="00AF017A" w:rsidP="00D20DA9">
            <w:pPr>
              <w:jc w:val="center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2016106680"/>
                <w:placeholder>
                  <w:docPart w:val="875315917453494DA17619C2E09B215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[Telefonszám]</w:t>
                </w:r>
              </w:sdtContent>
            </w:sdt>
          </w:p>
        </w:tc>
        <w:tc>
          <w:tcPr>
            <w:tcW w:w="2835" w:type="dxa"/>
            <w:tcBorders>
              <w:top w:val="single" w:sz="24" w:space="0" w:color="BF9268" w:themeColor="accent2"/>
            </w:tcBorders>
            <w:vAlign w:val="center"/>
          </w:tcPr>
          <w:p w14:paraId="0E2411FE" w14:textId="77777777" w:rsidR="00F316AD" w:rsidRPr="00B26EB7" w:rsidRDefault="00AF017A" w:rsidP="00D20DA9">
            <w:pPr>
              <w:jc w:val="center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242768074"/>
                <w:placeholder>
                  <w:docPart w:val="10C7A454DCE54610936A892326B92D2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[E-mail]</w:t>
                </w:r>
              </w:sdtContent>
            </w:sdt>
            <w:r w:rsidR="00D20DA9" w:rsidRPr="00B26EB7">
              <w:rPr>
                <w:noProof/>
                <w:lang w:val="hu-HU" w:bidi="hu"/>
              </w:rPr>
              <w:t xml:space="preserve"> </w:t>
            </w:r>
          </w:p>
        </w:tc>
      </w:tr>
      <w:tr w:rsidR="00CD50FD" w:rsidRPr="00B26EB7" w14:paraId="34C74415" w14:textId="77777777" w:rsidTr="00B26EB7">
        <w:trPr>
          <w:trHeight w:val="210"/>
        </w:trPr>
        <w:tc>
          <w:tcPr>
            <w:tcW w:w="3372" w:type="dxa"/>
            <w:tcBorders>
              <w:bottom w:val="single" w:sz="18" w:space="0" w:color="BF9268" w:themeColor="accent2"/>
            </w:tcBorders>
          </w:tcPr>
          <w:p w14:paraId="6F67E78C" w14:textId="77777777" w:rsidR="00CD50FD" w:rsidRPr="00B26EB7" w:rsidRDefault="00CD50FD" w:rsidP="00CD50FD">
            <w:pPr>
              <w:rPr>
                <w:noProof/>
                <w:lang w:val="hu-HU"/>
              </w:rPr>
            </w:pPr>
          </w:p>
        </w:tc>
        <w:tc>
          <w:tcPr>
            <w:tcW w:w="2759" w:type="dxa"/>
            <w:vMerge w:val="restart"/>
            <w:shd w:val="clear" w:color="auto" w:fill="303848" w:themeFill="accent1"/>
            <w:vAlign w:val="center"/>
          </w:tcPr>
          <w:p w14:paraId="002AE9BD" w14:textId="77777777" w:rsidR="00CD50FD" w:rsidRPr="00B26EB7" w:rsidRDefault="00AF017A" w:rsidP="00D20DA9">
            <w:pPr>
              <w:pStyle w:val="Cmsor1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1460613821"/>
                <w:placeholder>
                  <w:docPart w:val="5612ABEFBF2F4C719FA9245948985B6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CÉLKITŰZÉS</w:t>
                </w:r>
              </w:sdtContent>
            </w:sdt>
          </w:p>
        </w:tc>
        <w:tc>
          <w:tcPr>
            <w:tcW w:w="2835" w:type="dxa"/>
            <w:tcBorders>
              <w:bottom w:val="single" w:sz="18" w:space="0" w:color="BF9268" w:themeColor="accent2"/>
            </w:tcBorders>
          </w:tcPr>
          <w:p w14:paraId="09559F27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</w:tr>
      <w:tr w:rsidR="00CD50FD" w:rsidRPr="00B26EB7" w14:paraId="16D62175" w14:textId="77777777" w:rsidTr="00B26EB7">
        <w:trPr>
          <w:trHeight w:val="210"/>
        </w:trPr>
        <w:tc>
          <w:tcPr>
            <w:tcW w:w="3372" w:type="dxa"/>
            <w:tcBorders>
              <w:top w:val="single" w:sz="18" w:space="0" w:color="BF9268" w:themeColor="accent2"/>
            </w:tcBorders>
          </w:tcPr>
          <w:p w14:paraId="5B8BA239" w14:textId="77777777" w:rsidR="00CD50FD" w:rsidRPr="00B26EB7" w:rsidRDefault="00CD50FD" w:rsidP="00CD50FD">
            <w:pPr>
              <w:rPr>
                <w:noProof/>
                <w:lang w:val="hu-HU"/>
              </w:rPr>
            </w:pPr>
          </w:p>
        </w:tc>
        <w:tc>
          <w:tcPr>
            <w:tcW w:w="2759" w:type="dxa"/>
            <w:vMerge/>
            <w:shd w:val="clear" w:color="auto" w:fill="303848" w:themeFill="accent1"/>
            <w:vAlign w:val="center"/>
          </w:tcPr>
          <w:p w14:paraId="16DB560A" w14:textId="77777777" w:rsidR="00CD50FD" w:rsidRPr="00B26EB7" w:rsidRDefault="00CD50FD" w:rsidP="0040233B">
            <w:pPr>
              <w:pStyle w:val="Cmsor1"/>
              <w:rPr>
                <w:noProof/>
                <w:lang w:val="hu-HU"/>
              </w:rPr>
            </w:pPr>
          </w:p>
        </w:tc>
        <w:tc>
          <w:tcPr>
            <w:tcW w:w="2835" w:type="dxa"/>
            <w:tcBorders>
              <w:top w:val="single" w:sz="18" w:space="0" w:color="BF9268" w:themeColor="accent2"/>
            </w:tcBorders>
          </w:tcPr>
          <w:p w14:paraId="77807A06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</w:tr>
      <w:tr w:rsidR="0040233B" w:rsidRPr="00B26EB7" w14:paraId="169D7926" w14:textId="77777777" w:rsidTr="00B26EB7">
        <w:trPr>
          <w:trHeight w:val="1440"/>
        </w:trPr>
        <w:tc>
          <w:tcPr>
            <w:tcW w:w="8966" w:type="dxa"/>
            <w:gridSpan w:val="3"/>
            <w:vAlign w:val="center"/>
          </w:tcPr>
          <w:p w14:paraId="2FCE40EC" w14:textId="77777777" w:rsidR="0040233B" w:rsidRPr="00B26EB7" w:rsidRDefault="00AF017A" w:rsidP="00D20DA9">
            <w:pPr>
              <w:pStyle w:val="Szveg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-1442450259"/>
                <w:placeholder>
                  <w:docPart w:val="F4342537D4EF4F39AD55ED183881BC1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[Ennek a szövegnek a helyére írhatja a munkaköri célkitűzéseit. Ha a mintaszöveget a sajátjára szeretné cserélni, jelölje ki, és kezdjen írni. A legjobb eredmény érdekében szöveg másolásakor vagy cseréjekor ne hagyjon szóközt a kijelöléstől jobbra.]</w:t>
                </w:r>
              </w:sdtContent>
            </w:sdt>
          </w:p>
        </w:tc>
      </w:tr>
      <w:tr w:rsidR="00CD50FD" w:rsidRPr="00B26EB7" w14:paraId="0110BD8A" w14:textId="77777777" w:rsidTr="00B26EB7">
        <w:trPr>
          <w:trHeight w:val="220"/>
        </w:trPr>
        <w:tc>
          <w:tcPr>
            <w:tcW w:w="3372" w:type="dxa"/>
            <w:vMerge w:val="restart"/>
            <w:shd w:val="clear" w:color="auto" w:fill="F2F2F2" w:themeFill="background1" w:themeFillShade="F2"/>
            <w:vAlign w:val="center"/>
          </w:tcPr>
          <w:p w14:paraId="323D715C" w14:textId="77777777" w:rsidR="00CD50FD" w:rsidRPr="00B26EB7" w:rsidRDefault="00AF017A" w:rsidP="00D20DA9">
            <w:pPr>
              <w:pStyle w:val="Cmsor2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-1907296240"/>
                <w:placeholder>
                  <w:docPart w:val="321004373DD2494292EA0B745B1601E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TANULMÁNYOK</w:t>
                </w:r>
              </w:sdtContent>
            </w:sdt>
            <w:r w:rsidR="00D26A79" w:rsidRPr="00B26EB7">
              <w:rPr>
                <w:noProof/>
                <w:lang w:val="hu-HU" w:bidi="hu"/>
              </w:rPr>
              <w:t xml:space="preserve"> </w:t>
            </w:r>
            <w:sdt>
              <w:sdtPr>
                <w:rPr>
                  <w:rStyle w:val="Kiemels1"/>
                  <w:noProof/>
                  <w:lang w:val="hu-HU"/>
                </w:rPr>
                <w:id w:val="-908075200"/>
                <w:placeholder>
                  <w:docPart w:val="EFDB76CDE8DB473E9C7F74FDFE846DC8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Kiemels1"/>
                </w:rPr>
              </w:sdtEndPr>
              <w:sdtContent>
                <w:r w:rsidR="00D26A79" w:rsidRPr="00B26EB7">
                  <w:rPr>
                    <w:rStyle w:val="Kiemels1"/>
                    <w:noProof/>
                    <w:lang w:val="hu-HU" w:bidi="hu"/>
                  </w:rPr>
                  <w:t>–</w:t>
                </w:r>
              </w:sdtContent>
            </w:sdt>
          </w:p>
        </w:tc>
        <w:tc>
          <w:tcPr>
            <w:tcW w:w="2759" w:type="dxa"/>
            <w:vMerge w:val="restart"/>
            <w:shd w:val="clear" w:color="auto" w:fill="303848" w:themeFill="accent1"/>
            <w:vAlign w:val="center"/>
          </w:tcPr>
          <w:p w14:paraId="7A32A5FE" w14:textId="77777777" w:rsidR="00CD50FD" w:rsidRPr="00B26EB7" w:rsidRDefault="00AF017A" w:rsidP="00D20DA9">
            <w:pPr>
              <w:pStyle w:val="Cmsor1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-1748876717"/>
                <w:placeholder>
                  <w:docPart w:val="32D5D0D5171C463EBE613336D71BA81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TAPASZTALAT</w:t>
                </w:r>
              </w:sdtContent>
            </w:sdt>
          </w:p>
        </w:tc>
        <w:tc>
          <w:tcPr>
            <w:tcW w:w="2835" w:type="dxa"/>
            <w:tcBorders>
              <w:bottom w:val="single" w:sz="18" w:space="0" w:color="BF9268" w:themeColor="accent2"/>
            </w:tcBorders>
          </w:tcPr>
          <w:p w14:paraId="0416FDBC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</w:tr>
      <w:tr w:rsidR="00CD50FD" w:rsidRPr="00B26EB7" w14:paraId="6B0F3CF3" w14:textId="77777777" w:rsidTr="00B26EB7">
        <w:trPr>
          <w:trHeight w:val="220"/>
        </w:trPr>
        <w:tc>
          <w:tcPr>
            <w:tcW w:w="3372" w:type="dxa"/>
            <w:vMerge/>
            <w:shd w:val="clear" w:color="auto" w:fill="F2F2F2" w:themeFill="background1" w:themeFillShade="F2"/>
            <w:vAlign w:val="center"/>
          </w:tcPr>
          <w:p w14:paraId="7A43F8FF" w14:textId="77777777" w:rsidR="00CD50FD" w:rsidRPr="00B26EB7" w:rsidRDefault="00CD50FD" w:rsidP="0040233B">
            <w:pPr>
              <w:pStyle w:val="Cmsor2"/>
              <w:rPr>
                <w:noProof/>
                <w:lang w:val="hu-HU"/>
              </w:rPr>
            </w:pPr>
          </w:p>
        </w:tc>
        <w:tc>
          <w:tcPr>
            <w:tcW w:w="2759" w:type="dxa"/>
            <w:vMerge/>
            <w:shd w:val="clear" w:color="auto" w:fill="303848" w:themeFill="accent1"/>
            <w:vAlign w:val="center"/>
          </w:tcPr>
          <w:p w14:paraId="1CB452BD" w14:textId="77777777" w:rsidR="00CD50FD" w:rsidRPr="00B26EB7" w:rsidRDefault="00CD50FD" w:rsidP="0040233B">
            <w:pPr>
              <w:pStyle w:val="Cmsor1"/>
              <w:rPr>
                <w:noProof/>
                <w:lang w:val="hu-HU"/>
              </w:rPr>
            </w:pPr>
          </w:p>
        </w:tc>
        <w:tc>
          <w:tcPr>
            <w:tcW w:w="2835" w:type="dxa"/>
          </w:tcPr>
          <w:p w14:paraId="4CD6E4AA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</w:tr>
      <w:tr w:rsidR="0040233B" w:rsidRPr="00B26EB7" w14:paraId="6A937155" w14:textId="77777777" w:rsidTr="00B26EB7">
        <w:trPr>
          <w:trHeight w:val="3600"/>
        </w:trPr>
        <w:tc>
          <w:tcPr>
            <w:tcW w:w="3372" w:type="dxa"/>
            <w:shd w:val="clear" w:color="auto" w:fill="F2F2F2" w:themeFill="background1" w:themeFillShade="F2"/>
          </w:tcPr>
          <w:p w14:paraId="42A22565" w14:textId="77777777" w:rsidR="0040233B" w:rsidRPr="00B26EB7" w:rsidRDefault="0040233B" w:rsidP="0040233B">
            <w:pPr>
              <w:pStyle w:val="Szveg"/>
              <w:rPr>
                <w:noProof/>
                <w:lang w:val="hu-HU"/>
              </w:rPr>
            </w:pPr>
          </w:p>
          <w:sdt>
            <w:sdtPr>
              <w:rPr>
                <w:noProof/>
                <w:lang w:val="hu-HU"/>
              </w:rPr>
              <w:id w:val="-228006084"/>
              <w:placeholder>
                <w:docPart w:val="6552DBFB74594FA084A50EB98A0927B5"/>
              </w:placeholder>
              <w:temporary/>
              <w:showingPlcHdr/>
              <w15:appearance w15:val="hidden"/>
              <w:text/>
            </w:sdtPr>
            <w:sdtEndPr/>
            <w:sdtContent>
              <w:p w14:paraId="61817BEA" w14:textId="77777777" w:rsidR="00D20DA9" w:rsidRPr="00B26EB7" w:rsidRDefault="00D20DA9" w:rsidP="00D20DA9">
                <w:pPr>
                  <w:pStyle w:val="Szveg"/>
                  <w:rPr>
                    <w:noProof/>
                    <w:lang w:val="hu-HU"/>
                  </w:rPr>
                </w:pPr>
                <w:r w:rsidRPr="00B26EB7">
                  <w:rPr>
                    <w:noProof/>
                    <w:lang w:val="hu-HU" w:bidi="hu"/>
                  </w:rPr>
                  <w:t>[Iskola neve], [Település],</w:t>
                </w:r>
              </w:p>
              <w:p w14:paraId="3F7BB33F" w14:textId="77777777" w:rsidR="00D20DA9" w:rsidRPr="00B26EB7" w:rsidRDefault="00D20DA9" w:rsidP="00D20DA9">
                <w:pPr>
                  <w:pStyle w:val="Szveg"/>
                  <w:rPr>
                    <w:noProof/>
                    <w:lang w:val="hu-HU"/>
                  </w:rPr>
                </w:pPr>
                <w:r w:rsidRPr="00B26EB7">
                  <w:rPr>
                    <w:noProof/>
                    <w:lang w:val="hu-HU" w:bidi="hu"/>
                  </w:rPr>
                  <w:t>[Megye]</w:t>
                </w:r>
              </w:p>
              <w:p w14:paraId="07985FAB" w14:textId="77777777" w:rsidR="00D20DA9" w:rsidRPr="00B26EB7" w:rsidRDefault="00D20DA9" w:rsidP="00D20DA9">
                <w:pPr>
                  <w:pStyle w:val="Szveg"/>
                  <w:rPr>
                    <w:noProof/>
                    <w:lang w:val="hu-HU"/>
                  </w:rPr>
                </w:pPr>
                <w:r w:rsidRPr="00B26EB7">
                  <w:rPr>
                    <w:noProof/>
                    <w:lang w:val="hu-HU" w:bidi="hu"/>
                  </w:rPr>
                  <w:t>[Itt megemlítheti a tanulmányi átlagát, és rövid összefoglalót írhat a kapcsolódó tanulmányi munkákról, díjakról és elismerésekről.]</w:t>
                </w:r>
              </w:p>
            </w:sdtContent>
          </w:sdt>
          <w:p w14:paraId="7B9AC62F" w14:textId="77777777" w:rsidR="00D20DA9" w:rsidRPr="00B26EB7" w:rsidRDefault="00D20DA9" w:rsidP="0040233B">
            <w:pPr>
              <w:pStyle w:val="Szveg"/>
              <w:rPr>
                <w:noProof/>
                <w:lang w:val="hu-HU"/>
              </w:rPr>
            </w:pPr>
          </w:p>
        </w:tc>
        <w:tc>
          <w:tcPr>
            <w:tcW w:w="5594" w:type="dxa"/>
            <w:gridSpan w:val="2"/>
            <w:vAlign w:val="center"/>
          </w:tcPr>
          <w:p w14:paraId="7BB1F993" w14:textId="77777777" w:rsidR="00D20DA9" w:rsidRPr="00B26EB7" w:rsidRDefault="00AF017A" w:rsidP="00D20DA9">
            <w:pPr>
              <w:pStyle w:val="Kismretszveg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1782537866"/>
                <w:placeholder>
                  <w:docPart w:val="5D584507F3E1409C8681B5B9233C840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[Kezdő dátum] – [Befejező dátum]</w:t>
                </w:r>
              </w:sdtContent>
            </w:sdt>
          </w:p>
          <w:p w14:paraId="75C06A05" w14:textId="77777777" w:rsidR="00D20DA9" w:rsidRPr="00B26EB7" w:rsidRDefault="00AF017A" w:rsidP="00D20DA9">
            <w:pPr>
              <w:pStyle w:val="Szveg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1004555376"/>
                <w:placeholder>
                  <w:docPart w:val="F43B2716E2004FF5BD421AC5A791A0E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[Beosztás]</w:t>
                </w:r>
              </w:sdtContent>
            </w:sdt>
            <w:r w:rsidR="00D20DA9" w:rsidRPr="00B26EB7">
              <w:rPr>
                <w:noProof/>
                <w:color w:val="BE9268"/>
                <w:lang w:val="hu-HU" w:bidi="hu"/>
              </w:rPr>
              <w:t xml:space="preserve"> • </w:t>
            </w:r>
            <w:sdt>
              <w:sdtPr>
                <w:rPr>
                  <w:noProof/>
                  <w:lang w:val="hu-HU"/>
                </w:rPr>
                <w:id w:val="-1190145147"/>
                <w:placeholder>
                  <w:docPart w:val="D775343BD3054706BDAEF9502B4FD72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[Feladatkör]</w:t>
                </w:r>
              </w:sdtContent>
            </w:sdt>
            <w:r w:rsidR="00D20DA9" w:rsidRPr="00B26EB7">
              <w:rPr>
                <w:noProof/>
                <w:color w:val="BE9268"/>
                <w:lang w:val="hu-HU" w:bidi="hu"/>
              </w:rPr>
              <w:t xml:space="preserve"> • </w:t>
            </w:r>
            <w:sdt>
              <w:sdtPr>
                <w:rPr>
                  <w:noProof/>
                  <w:lang w:val="hu-HU"/>
                </w:rPr>
                <w:id w:val="176317084"/>
                <w:placeholder>
                  <w:docPart w:val="1B307C152D9443679B7DC5DE7CEDDFA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[Cég neve]</w:t>
                </w:r>
              </w:sdtContent>
            </w:sdt>
          </w:p>
          <w:p w14:paraId="71B03820" w14:textId="77777777" w:rsidR="0040233B" w:rsidRPr="00B26EB7" w:rsidRDefault="00D20DA9" w:rsidP="00D20DA9">
            <w:pPr>
              <w:pStyle w:val="Szveg"/>
              <w:rPr>
                <w:noProof/>
                <w:sz w:val="21"/>
                <w:lang w:val="hu-HU"/>
              </w:rPr>
            </w:pPr>
            <w:r w:rsidRPr="00B26EB7">
              <w:rPr>
                <w:noProof/>
                <w:sz w:val="21"/>
                <w:lang w:val="hu-HU" w:bidi="hu"/>
              </w:rPr>
              <w:t xml:space="preserve"> </w:t>
            </w:r>
          </w:p>
          <w:p w14:paraId="10661CA3" w14:textId="77777777" w:rsidR="00D20DA9" w:rsidRPr="00B26EB7" w:rsidRDefault="00AF017A" w:rsidP="00D20DA9">
            <w:pPr>
              <w:pStyle w:val="Kismretszveg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-1374620487"/>
                <w:placeholder>
                  <w:docPart w:val="A4ABAB38E5094B42BC4368B90D2D319B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[Kezdő dátum] – [Befejező dátum]</w:t>
                </w:r>
              </w:sdtContent>
            </w:sdt>
          </w:p>
          <w:p w14:paraId="38655A2E" w14:textId="77777777" w:rsidR="00D20DA9" w:rsidRPr="00B26EB7" w:rsidRDefault="00AF017A" w:rsidP="00D20DA9">
            <w:pPr>
              <w:pStyle w:val="Szveg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-612362883"/>
                <w:placeholder>
                  <w:docPart w:val="B31F7C86AD5D4F56A659BF7233F77E9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[Beosztás]</w:t>
                </w:r>
              </w:sdtContent>
            </w:sdt>
            <w:r w:rsidR="00D20DA9" w:rsidRPr="00B26EB7">
              <w:rPr>
                <w:noProof/>
                <w:color w:val="BE9268"/>
                <w:lang w:val="hu-HU" w:bidi="hu"/>
              </w:rPr>
              <w:t xml:space="preserve"> • </w:t>
            </w:r>
            <w:sdt>
              <w:sdtPr>
                <w:rPr>
                  <w:noProof/>
                  <w:lang w:val="hu-HU"/>
                </w:rPr>
                <w:id w:val="-1140422437"/>
                <w:placeholder>
                  <w:docPart w:val="32916C695D28461AA16BCBAFAA9F552F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[Feladatkör]</w:t>
                </w:r>
              </w:sdtContent>
            </w:sdt>
            <w:r w:rsidR="00D20DA9" w:rsidRPr="00B26EB7">
              <w:rPr>
                <w:noProof/>
                <w:color w:val="BE9268"/>
                <w:lang w:val="hu-HU" w:bidi="hu"/>
              </w:rPr>
              <w:t xml:space="preserve"> • </w:t>
            </w:r>
            <w:sdt>
              <w:sdtPr>
                <w:rPr>
                  <w:noProof/>
                  <w:lang w:val="hu-HU"/>
                </w:rPr>
                <w:id w:val="-1708634992"/>
                <w:placeholder>
                  <w:docPart w:val="914F5A196D63438A8CBF8CF04A047F7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[Cég neve]</w:t>
                </w:r>
              </w:sdtContent>
            </w:sdt>
          </w:p>
          <w:p w14:paraId="23415CB2" w14:textId="77777777" w:rsidR="0040233B" w:rsidRPr="00B26EB7" w:rsidRDefault="00D20DA9" w:rsidP="00D20DA9">
            <w:pPr>
              <w:pStyle w:val="Szveg"/>
              <w:rPr>
                <w:noProof/>
                <w:sz w:val="21"/>
                <w:lang w:val="hu-HU"/>
              </w:rPr>
            </w:pPr>
            <w:r w:rsidRPr="00B26EB7">
              <w:rPr>
                <w:noProof/>
                <w:sz w:val="21"/>
                <w:lang w:val="hu-HU" w:bidi="hu"/>
              </w:rPr>
              <w:t xml:space="preserve"> </w:t>
            </w:r>
          </w:p>
          <w:p w14:paraId="1D8DE52B" w14:textId="77777777" w:rsidR="0040233B" w:rsidRPr="00B26EB7" w:rsidRDefault="00AF017A" w:rsidP="0040233B">
            <w:pPr>
              <w:pStyle w:val="Kismretszveg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-1839302803"/>
                <w:placeholder>
                  <w:docPart w:val="14167CD3DCB24108AA0EABB086F146A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[Kezdő dátum] – [Befejező dátum]</w:t>
                </w:r>
              </w:sdtContent>
            </w:sdt>
          </w:p>
          <w:p w14:paraId="679D678E" w14:textId="77777777" w:rsidR="0040233B" w:rsidRPr="00B26EB7" w:rsidRDefault="00AF017A" w:rsidP="0040233B">
            <w:pPr>
              <w:pStyle w:val="Szveg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1358226622"/>
                <w:placeholder>
                  <w:docPart w:val="B38EF99FF50F4F1D8FBB910A8F15D55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[Beosztás]</w:t>
                </w:r>
              </w:sdtContent>
            </w:sdt>
            <w:r w:rsidR="0040233B" w:rsidRPr="00B26EB7">
              <w:rPr>
                <w:noProof/>
                <w:color w:val="BE9268"/>
                <w:lang w:val="hu-HU" w:bidi="hu"/>
              </w:rPr>
              <w:t xml:space="preserve"> • </w:t>
            </w:r>
            <w:sdt>
              <w:sdtPr>
                <w:rPr>
                  <w:noProof/>
                  <w:lang w:val="hu-HU"/>
                </w:rPr>
                <w:id w:val="981816665"/>
                <w:placeholder>
                  <w:docPart w:val="9B32D3CDDB404CD6A5C7B972A67DFFB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[Feladatkör]</w:t>
                </w:r>
              </w:sdtContent>
            </w:sdt>
            <w:r w:rsidR="0040233B" w:rsidRPr="00B26EB7">
              <w:rPr>
                <w:noProof/>
                <w:color w:val="BE9268"/>
                <w:lang w:val="hu-HU" w:bidi="hu"/>
              </w:rPr>
              <w:t xml:space="preserve"> • </w:t>
            </w:r>
            <w:sdt>
              <w:sdtPr>
                <w:rPr>
                  <w:noProof/>
                  <w:lang w:val="hu-HU"/>
                </w:rPr>
                <w:id w:val="1981881554"/>
                <w:placeholder>
                  <w:docPart w:val="45DD317EF95F4C1499B3F4BFBB4BA318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[Cég neve]</w:t>
                </w:r>
              </w:sdtContent>
            </w:sdt>
          </w:p>
          <w:p w14:paraId="1C9A90A0" w14:textId="77777777" w:rsidR="0040233B" w:rsidRPr="00B26EB7" w:rsidRDefault="0040233B" w:rsidP="0040233B">
            <w:pPr>
              <w:pStyle w:val="Szveg"/>
              <w:rPr>
                <w:noProof/>
                <w:sz w:val="21"/>
                <w:lang w:val="hu-HU"/>
              </w:rPr>
            </w:pPr>
          </w:p>
          <w:p w14:paraId="70AAFC06" w14:textId="77777777" w:rsidR="0040233B" w:rsidRPr="00B26EB7" w:rsidRDefault="00AF017A" w:rsidP="00D20DA9">
            <w:pPr>
              <w:pStyle w:val="Szveg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89676673"/>
                <w:placeholder>
                  <w:docPart w:val="F786FBC656E34576A56D1C8F1272BC15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[Itt röviden összefoglalhatja a fő feladatait és az azokhoz kapcsolódó legjelentősebb eredményeit.]</w:t>
                </w:r>
              </w:sdtContent>
            </w:sdt>
          </w:p>
        </w:tc>
      </w:tr>
      <w:tr w:rsidR="00CD50FD" w:rsidRPr="00B26EB7" w14:paraId="497AA7BE" w14:textId="77777777" w:rsidTr="00B26EB7">
        <w:trPr>
          <w:trHeight w:val="220"/>
        </w:trPr>
        <w:tc>
          <w:tcPr>
            <w:tcW w:w="3372" w:type="dxa"/>
            <w:vMerge w:val="restart"/>
            <w:shd w:val="clear" w:color="auto" w:fill="F2F2F2" w:themeFill="background1" w:themeFillShade="F2"/>
            <w:vAlign w:val="center"/>
          </w:tcPr>
          <w:p w14:paraId="356FAD29" w14:textId="77777777" w:rsidR="00CD50FD" w:rsidRPr="00B26EB7" w:rsidRDefault="00AF017A" w:rsidP="00D20DA9">
            <w:pPr>
              <w:pStyle w:val="Cmsor2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1066377136"/>
                <w:placeholder>
                  <w:docPart w:val="E484AEDF97F74420815E448F2A6C056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FŐBB KÉSZSÉGEK</w:t>
                </w:r>
              </w:sdtContent>
            </w:sdt>
            <w:r w:rsidR="00D26A79" w:rsidRPr="00B26EB7">
              <w:rPr>
                <w:noProof/>
                <w:lang w:val="hu-HU" w:bidi="hu"/>
              </w:rPr>
              <w:t xml:space="preserve"> </w:t>
            </w:r>
            <w:sdt>
              <w:sdtPr>
                <w:rPr>
                  <w:rStyle w:val="Kiemels1"/>
                  <w:noProof/>
                  <w:lang w:val="hu-HU"/>
                </w:rPr>
                <w:id w:val="-1622227774"/>
                <w:placeholder>
                  <w:docPart w:val="7A6C1269D6D240E681754CCC4A05E063"/>
                </w:placeholder>
                <w:temporary/>
                <w:showingPlcHdr/>
                <w15:appearance w15:val="hidden"/>
                <w:text/>
              </w:sdtPr>
              <w:sdtEndPr>
                <w:rPr>
                  <w:rStyle w:val="Kiemels1"/>
                </w:rPr>
              </w:sdtEndPr>
              <w:sdtContent>
                <w:r w:rsidR="00D26A79" w:rsidRPr="00B26EB7">
                  <w:rPr>
                    <w:rStyle w:val="Kiemels1"/>
                    <w:noProof/>
                    <w:lang w:val="hu-HU" w:bidi="hu"/>
                  </w:rPr>
                  <w:t>–</w:t>
                </w:r>
              </w:sdtContent>
            </w:sdt>
          </w:p>
        </w:tc>
        <w:tc>
          <w:tcPr>
            <w:tcW w:w="2759" w:type="dxa"/>
            <w:vMerge w:val="restart"/>
            <w:shd w:val="clear" w:color="auto" w:fill="303848" w:themeFill="accent1"/>
            <w:vAlign w:val="center"/>
          </w:tcPr>
          <w:p w14:paraId="1852CB39" w14:textId="77777777" w:rsidR="00CD50FD" w:rsidRPr="00B26EB7" w:rsidRDefault="00AF017A" w:rsidP="00D20DA9">
            <w:pPr>
              <w:pStyle w:val="Cmsor1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-1955778421"/>
                <w:placeholder>
                  <w:docPart w:val="6BD14C3360A84E6897B4E31553AEC28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KOMMUNIKÁCIÓ</w:t>
                </w:r>
              </w:sdtContent>
            </w:sdt>
            <w:r w:rsidR="00D20DA9" w:rsidRPr="00B26EB7">
              <w:rPr>
                <w:noProof/>
                <w:lang w:val="hu-HU" w:bidi="hu"/>
              </w:rPr>
              <w:t xml:space="preserve"> </w:t>
            </w:r>
          </w:p>
        </w:tc>
        <w:tc>
          <w:tcPr>
            <w:tcW w:w="2835" w:type="dxa"/>
            <w:tcBorders>
              <w:bottom w:val="single" w:sz="18" w:space="0" w:color="BF9268" w:themeColor="accent2"/>
            </w:tcBorders>
          </w:tcPr>
          <w:p w14:paraId="3B4B0E91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</w:tr>
      <w:tr w:rsidR="00CD50FD" w:rsidRPr="00B26EB7" w14:paraId="75558B6C" w14:textId="77777777" w:rsidTr="00B26EB7">
        <w:trPr>
          <w:trHeight w:val="220"/>
        </w:trPr>
        <w:tc>
          <w:tcPr>
            <w:tcW w:w="3372" w:type="dxa"/>
            <w:vMerge/>
            <w:shd w:val="clear" w:color="auto" w:fill="F2F2F2" w:themeFill="background1" w:themeFillShade="F2"/>
            <w:vAlign w:val="center"/>
          </w:tcPr>
          <w:p w14:paraId="0182006A" w14:textId="77777777" w:rsidR="00CD50FD" w:rsidRPr="00B26EB7" w:rsidRDefault="00CD50FD" w:rsidP="00CD50FD">
            <w:pPr>
              <w:pStyle w:val="Cmsor2"/>
              <w:rPr>
                <w:noProof/>
                <w:spacing w:val="32"/>
                <w:lang w:val="hu-HU"/>
              </w:rPr>
            </w:pPr>
          </w:p>
        </w:tc>
        <w:tc>
          <w:tcPr>
            <w:tcW w:w="2759" w:type="dxa"/>
            <w:vMerge/>
            <w:shd w:val="clear" w:color="auto" w:fill="303848" w:themeFill="accent1"/>
            <w:vAlign w:val="center"/>
          </w:tcPr>
          <w:p w14:paraId="7356948F" w14:textId="77777777" w:rsidR="00CD50FD" w:rsidRPr="00B26EB7" w:rsidRDefault="00CD50FD" w:rsidP="00CD50FD">
            <w:pPr>
              <w:pStyle w:val="Cmsor1"/>
              <w:rPr>
                <w:noProof/>
                <w:lang w:val="hu-HU"/>
              </w:rPr>
            </w:pPr>
          </w:p>
        </w:tc>
        <w:tc>
          <w:tcPr>
            <w:tcW w:w="2835" w:type="dxa"/>
          </w:tcPr>
          <w:p w14:paraId="5B8E18AD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</w:tr>
      <w:tr w:rsidR="00CD50FD" w:rsidRPr="00B26EB7" w14:paraId="6F319885" w14:textId="77777777" w:rsidTr="00B26EB7">
        <w:trPr>
          <w:trHeight w:val="1728"/>
        </w:trPr>
        <w:tc>
          <w:tcPr>
            <w:tcW w:w="3372" w:type="dxa"/>
            <w:shd w:val="clear" w:color="auto" w:fill="F2F2F2" w:themeFill="background1" w:themeFillShade="F2"/>
            <w:vAlign w:val="center"/>
          </w:tcPr>
          <w:sdt>
            <w:sdtPr>
              <w:rPr>
                <w:noProof/>
                <w:lang w:val="hu-HU"/>
              </w:rPr>
              <w:id w:val="-1750034778"/>
              <w:placeholder>
                <w:docPart w:val="A41E9CC6A05E42718E64317E30218822"/>
              </w:placeholder>
              <w:temporary/>
              <w:showingPlcHdr/>
              <w15:appearance w15:val="hidden"/>
              <w:text/>
            </w:sdtPr>
            <w:sdtEndPr/>
            <w:sdtContent>
              <w:p w14:paraId="6DD2A19F" w14:textId="77777777" w:rsidR="00D20DA9" w:rsidRPr="00B26EB7" w:rsidRDefault="00D20DA9" w:rsidP="00D20DA9">
                <w:pPr>
                  <w:pStyle w:val="Szveg"/>
                  <w:rPr>
                    <w:noProof/>
                    <w:lang w:val="hu-HU"/>
                  </w:rPr>
                </w:pPr>
                <w:r w:rsidRPr="00B26EB7">
                  <w:rPr>
                    <w:noProof/>
                    <w:lang w:val="hu-HU" w:bidi="hu"/>
                  </w:rPr>
                  <w:t>Marketing</w:t>
                </w:r>
              </w:p>
              <w:p w14:paraId="448F4679" w14:textId="77777777" w:rsidR="00D20DA9" w:rsidRPr="00B26EB7" w:rsidRDefault="00D20DA9" w:rsidP="00D20DA9">
                <w:pPr>
                  <w:pStyle w:val="Szveg"/>
                  <w:rPr>
                    <w:noProof/>
                    <w:lang w:val="hu-HU"/>
                  </w:rPr>
                </w:pPr>
                <w:r w:rsidRPr="00B26EB7">
                  <w:rPr>
                    <w:noProof/>
                    <w:lang w:val="hu-HU" w:bidi="hu"/>
                  </w:rPr>
                  <w:t>Projektmenedzsment</w:t>
                </w:r>
              </w:p>
              <w:p w14:paraId="478F7795" w14:textId="77777777" w:rsidR="00D20DA9" w:rsidRPr="00B26EB7" w:rsidRDefault="00D20DA9" w:rsidP="00D20DA9">
                <w:pPr>
                  <w:pStyle w:val="Szveg"/>
                  <w:rPr>
                    <w:noProof/>
                    <w:lang w:val="hu-HU"/>
                  </w:rPr>
                </w:pPr>
                <w:r w:rsidRPr="00B26EB7">
                  <w:rPr>
                    <w:noProof/>
                    <w:lang w:val="hu-HU" w:bidi="hu"/>
                  </w:rPr>
                  <w:t>Költségvetés-tervezés</w:t>
                </w:r>
              </w:p>
              <w:p w14:paraId="65EB70FC" w14:textId="77777777" w:rsidR="00D20DA9" w:rsidRPr="00B26EB7" w:rsidRDefault="00D20DA9" w:rsidP="00D20DA9">
                <w:pPr>
                  <w:pStyle w:val="Szveg"/>
                  <w:rPr>
                    <w:noProof/>
                    <w:lang w:val="hu-HU"/>
                  </w:rPr>
                </w:pPr>
                <w:r w:rsidRPr="00B26EB7">
                  <w:rPr>
                    <w:noProof/>
                    <w:lang w:val="hu-HU" w:bidi="hu"/>
                  </w:rPr>
                  <w:t>Közösségi média</w:t>
                </w:r>
              </w:p>
              <w:p w14:paraId="145A55EE" w14:textId="77777777" w:rsidR="00D20DA9" w:rsidRPr="00B26EB7" w:rsidRDefault="00D20DA9" w:rsidP="00D20DA9">
                <w:pPr>
                  <w:pStyle w:val="Szveg"/>
                  <w:rPr>
                    <w:noProof/>
                    <w:lang w:val="hu-HU"/>
                  </w:rPr>
                </w:pPr>
                <w:r w:rsidRPr="00B26EB7">
                  <w:rPr>
                    <w:noProof/>
                    <w:lang w:val="hu-HU" w:bidi="hu"/>
                  </w:rPr>
                  <w:t xml:space="preserve">Tervezés </w:t>
                </w:r>
              </w:p>
            </w:sdtContent>
          </w:sdt>
          <w:p w14:paraId="689F51E4" w14:textId="77777777" w:rsidR="00CD50FD" w:rsidRPr="00B26EB7" w:rsidRDefault="00CD50FD" w:rsidP="00CD50FD">
            <w:pPr>
              <w:pStyle w:val="Szveg"/>
              <w:rPr>
                <w:noProof/>
                <w:lang w:val="hu-HU"/>
              </w:rPr>
            </w:pPr>
          </w:p>
        </w:tc>
        <w:tc>
          <w:tcPr>
            <w:tcW w:w="5594" w:type="dxa"/>
            <w:gridSpan w:val="2"/>
            <w:vAlign w:val="center"/>
          </w:tcPr>
          <w:sdt>
            <w:sdtPr>
              <w:rPr>
                <w:noProof/>
                <w:lang w:val="hu-HU"/>
              </w:rPr>
              <w:id w:val="757875844"/>
              <w:placeholder>
                <w:docPart w:val="BBDB29962B6343C4A547AAD95ED38E1F"/>
              </w:placeholder>
              <w:temporary/>
              <w:showingPlcHdr/>
              <w15:appearance w15:val="hidden"/>
              <w:text/>
            </w:sdtPr>
            <w:sdtEndPr/>
            <w:sdtContent>
              <w:p w14:paraId="43158E24" w14:textId="77777777" w:rsidR="00D20DA9" w:rsidRPr="00B26EB7" w:rsidRDefault="00D20DA9" w:rsidP="00D20DA9">
                <w:pPr>
                  <w:pStyle w:val="Szveg"/>
                  <w:rPr>
                    <w:noProof/>
                    <w:lang w:val="hu-HU"/>
                  </w:rPr>
                </w:pPr>
                <w:r w:rsidRPr="00B26EB7">
                  <w:rPr>
                    <w:noProof/>
                    <w:lang w:val="hu-HU" w:bidi="hu"/>
                  </w:rPr>
                  <w:t>[Tartott olyan előadást, amely nagy sikernek örvendett?</w:t>
                </w:r>
              </w:p>
              <w:p w14:paraId="2CFACDA7" w14:textId="77777777" w:rsidR="00D20DA9" w:rsidRPr="00B26EB7" w:rsidRDefault="00D20DA9" w:rsidP="00D20DA9">
                <w:pPr>
                  <w:pStyle w:val="Szveg"/>
                  <w:rPr>
                    <w:noProof/>
                    <w:lang w:val="hu-HU"/>
                  </w:rPr>
                </w:pPr>
                <w:r w:rsidRPr="00B26EB7">
                  <w:rPr>
                    <w:noProof/>
                    <w:lang w:val="hu-HU" w:bidi="hu"/>
                  </w:rPr>
                  <w:t>Ne szégyellje megemlíteni! Itt megmutatja, milyen jól tud másokkal együtt dolgozni.]</w:t>
                </w:r>
              </w:p>
            </w:sdtContent>
          </w:sdt>
          <w:p w14:paraId="2CB03997" w14:textId="77777777" w:rsidR="00D20DA9" w:rsidRPr="00B26EB7" w:rsidRDefault="00D20DA9" w:rsidP="00D20DA9">
            <w:pPr>
              <w:pStyle w:val="Szveg"/>
              <w:rPr>
                <w:noProof/>
                <w:lang w:val="hu-HU"/>
              </w:rPr>
            </w:pPr>
            <w:r w:rsidRPr="00B26EB7">
              <w:rPr>
                <w:noProof/>
                <w:lang w:val="hu-HU" w:bidi="hu"/>
              </w:rPr>
              <w:t xml:space="preserve"> </w:t>
            </w:r>
          </w:p>
          <w:p w14:paraId="7F9E18FD" w14:textId="77777777" w:rsidR="00CD50FD" w:rsidRPr="00B26EB7" w:rsidRDefault="00CD50FD" w:rsidP="00CD50FD">
            <w:pPr>
              <w:pStyle w:val="Szveg"/>
              <w:rPr>
                <w:noProof/>
                <w:lang w:val="hu-HU"/>
              </w:rPr>
            </w:pPr>
          </w:p>
        </w:tc>
      </w:tr>
      <w:tr w:rsidR="00CD50FD" w:rsidRPr="00B26EB7" w14:paraId="0B5A5E3D" w14:textId="77777777" w:rsidTr="00B26EB7">
        <w:trPr>
          <w:trHeight w:val="220"/>
        </w:trPr>
        <w:tc>
          <w:tcPr>
            <w:tcW w:w="3372" w:type="dxa"/>
            <w:vMerge w:val="restart"/>
            <w:shd w:val="clear" w:color="auto" w:fill="F2F2F2" w:themeFill="background1" w:themeFillShade="F2"/>
          </w:tcPr>
          <w:p w14:paraId="5CB514D6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  <w:tc>
          <w:tcPr>
            <w:tcW w:w="2759" w:type="dxa"/>
            <w:vMerge w:val="restart"/>
            <w:shd w:val="clear" w:color="auto" w:fill="303848" w:themeFill="accent1"/>
            <w:vAlign w:val="center"/>
          </w:tcPr>
          <w:p w14:paraId="29ED2C96" w14:textId="77777777" w:rsidR="00CD50FD" w:rsidRPr="00B26EB7" w:rsidRDefault="00AF017A" w:rsidP="00D20DA9">
            <w:pPr>
              <w:pStyle w:val="Cmsor1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-513380234"/>
                <w:placeholder>
                  <w:docPart w:val="079ACD26D83A49058D79F230467E24F9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VEZETŐ SZEREP</w:t>
                </w:r>
              </w:sdtContent>
            </w:sdt>
            <w:r w:rsidR="00D20DA9" w:rsidRPr="00B26EB7">
              <w:rPr>
                <w:noProof/>
                <w:lang w:val="hu-HU" w:bidi="hu"/>
              </w:rPr>
              <w:t xml:space="preserve"> </w:t>
            </w:r>
          </w:p>
        </w:tc>
        <w:tc>
          <w:tcPr>
            <w:tcW w:w="2835" w:type="dxa"/>
            <w:tcBorders>
              <w:bottom w:val="single" w:sz="18" w:space="0" w:color="BF9268" w:themeColor="accent2"/>
            </w:tcBorders>
          </w:tcPr>
          <w:p w14:paraId="0AD43DFA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</w:tr>
      <w:tr w:rsidR="00CD50FD" w:rsidRPr="00B26EB7" w14:paraId="33D0B7C5" w14:textId="77777777" w:rsidTr="00B26EB7">
        <w:trPr>
          <w:trHeight w:val="220"/>
        </w:trPr>
        <w:tc>
          <w:tcPr>
            <w:tcW w:w="3372" w:type="dxa"/>
            <w:vMerge/>
            <w:shd w:val="clear" w:color="auto" w:fill="F2F2F2" w:themeFill="background1" w:themeFillShade="F2"/>
          </w:tcPr>
          <w:p w14:paraId="24DE0967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  <w:tc>
          <w:tcPr>
            <w:tcW w:w="2759" w:type="dxa"/>
            <w:vMerge/>
            <w:shd w:val="clear" w:color="auto" w:fill="303848" w:themeFill="accent1"/>
            <w:vAlign w:val="center"/>
          </w:tcPr>
          <w:p w14:paraId="751B7394" w14:textId="77777777" w:rsidR="00CD50FD" w:rsidRPr="00B26EB7" w:rsidRDefault="00CD50FD" w:rsidP="00CD50FD">
            <w:pPr>
              <w:pStyle w:val="Cmsor1"/>
              <w:rPr>
                <w:noProof/>
                <w:lang w:val="hu-HU"/>
              </w:rPr>
            </w:pPr>
          </w:p>
        </w:tc>
        <w:tc>
          <w:tcPr>
            <w:tcW w:w="2835" w:type="dxa"/>
          </w:tcPr>
          <w:p w14:paraId="392DF9B0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</w:tr>
      <w:tr w:rsidR="00CD50FD" w:rsidRPr="00B26EB7" w14:paraId="58194402" w14:textId="77777777" w:rsidTr="00B26EB7">
        <w:trPr>
          <w:trHeight w:val="1728"/>
        </w:trPr>
        <w:tc>
          <w:tcPr>
            <w:tcW w:w="3372" w:type="dxa"/>
            <w:shd w:val="clear" w:color="auto" w:fill="F2F2F2" w:themeFill="background1" w:themeFillShade="F2"/>
          </w:tcPr>
          <w:p w14:paraId="6926CA72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  <w:tc>
          <w:tcPr>
            <w:tcW w:w="5594" w:type="dxa"/>
            <w:gridSpan w:val="2"/>
            <w:vAlign w:val="center"/>
          </w:tcPr>
          <w:sdt>
            <w:sdtPr>
              <w:rPr>
                <w:noProof/>
                <w:lang w:val="hu-HU"/>
              </w:rPr>
              <w:id w:val="-1789040208"/>
              <w:placeholder>
                <w:docPart w:val="9682AFB78821435AAAD6081C7815FE6D"/>
              </w:placeholder>
              <w:temporary/>
              <w:showingPlcHdr/>
              <w15:appearance w15:val="hidden"/>
              <w:text/>
            </w:sdtPr>
            <w:sdtEndPr/>
            <w:sdtContent>
              <w:p w14:paraId="10315501" w14:textId="77777777" w:rsidR="00D20DA9" w:rsidRPr="00B26EB7" w:rsidRDefault="00D20DA9" w:rsidP="00D20DA9">
                <w:pPr>
                  <w:pStyle w:val="Szveg"/>
                  <w:rPr>
                    <w:noProof/>
                    <w:lang w:val="hu-HU"/>
                  </w:rPr>
                </w:pPr>
                <w:r w:rsidRPr="00B26EB7">
                  <w:rPr>
                    <w:noProof/>
                    <w:lang w:val="hu-HU" w:bidi="hu"/>
                  </w:rPr>
                  <w:t>[Ön a diákszövetség elnöke, a kollégiumi diáktestület vezetője, vagy csapatvezető a kedvenc jótékonysági szervezeténél?</w:t>
                </w:r>
              </w:p>
              <w:p w14:paraId="4F96B5D1" w14:textId="77777777" w:rsidR="00D20DA9" w:rsidRPr="00B26EB7" w:rsidRDefault="00D20DA9" w:rsidP="00D20DA9">
                <w:pPr>
                  <w:pStyle w:val="Szveg"/>
                  <w:rPr>
                    <w:noProof/>
                    <w:lang w:val="hu-HU"/>
                  </w:rPr>
                </w:pPr>
                <w:r w:rsidRPr="00B26EB7">
                  <w:rPr>
                    <w:noProof/>
                    <w:lang w:val="hu-HU" w:bidi="hu"/>
                  </w:rPr>
                  <w:t>Akkor Ön született vezető – adja így elő!]</w:t>
                </w:r>
              </w:p>
            </w:sdtContent>
          </w:sdt>
          <w:p w14:paraId="63CA0471" w14:textId="77777777" w:rsidR="00CD50FD" w:rsidRPr="00B26EB7" w:rsidRDefault="00CD50FD" w:rsidP="00CD50FD">
            <w:pPr>
              <w:pStyle w:val="Szveg"/>
              <w:rPr>
                <w:noProof/>
                <w:lang w:val="hu-HU"/>
              </w:rPr>
            </w:pPr>
          </w:p>
        </w:tc>
      </w:tr>
      <w:tr w:rsidR="00CD50FD" w:rsidRPr="00B26EB7" w14:paraId="5F7B4F51" w14:textId="77777777" w:rsidTr="00B26EB7">
        <w:trPr>
          <w:trHeight w:val="100"/>
        </w:trPr>
        <w:tc>
          <w:tcPr>
            <w:tcW w:w="3372" w:type="dxa"/>
          </w:tcPr>
          <w:p w14:paraId="5C52DC36" w14:textId="77777777" w:rsidR="00CD50FD" w:rsidRPr="00B26EB7" w:rsidRDefault="00CD50FD" w:rsidP="00CD50FD">
            <w:pPr>
              <w:rPr>
                <w:noProof/>
                <w:lang w:val="hu-HU"/>
              </w:rPr>
            </w:pPr>
          </w:p>
        </w:tc>
        <w:tc>
          <w:tcPr>
            <w:tcW w:w="5594" w:type="dxa"/>
            <w:gridSpan w:val="2"/>
          </w:tcPr>
          <w:p w14:paraId="71D6FB80" w14:textId="77777777" w:rsidR="00CD50FD" w:rsidRPr="00B26EB7" w:rsidRDefault="00CD50FD" w:rsidP="00CD50FD">
            <w:pPr>
              <w:rPr>
                <w:noProof/>
                <w:lang w:val="hu-HU"/>
              </w:rPr>
            </w:pPr>
          </w:p>
        </w:tc>
      </w:tr>
      <w:tr w:rsidR="00CD50FD" w:rsidRPr="00B26EB7" w14:paraId="31EA0402" w14:textId="77777777" w:rsidTr="00B26EB7">
        <w:trPr>
          <w:trHeight w:val="140"/>
        </w:trPr>
        <w:tc>
          <w:tcPr>
            <w:tcW w:w="3372" w:type="dxa"/>
            <w:tcBorders>
              <w:bottom w:val="single" w:sz="18" w:space="0" w:color="BF9268" w:themeColor="accent2"/>
            </w:tcBorders>
          </w:tcPr>
          <w:p w14:paraId="189EACF8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  <w:tc>
          <w:tcPr>
            <w:tcW w:w="2759" w:type="dxa"/>
            <w:vMerge w:val="restart"/>
            <w:shd w:val="clear" w:color="auto" w:fill="303848" w:themeFill="accent1"/>
            <w:vAlign w:val="center"/>
          </w:tcPr>
          <w:p w14:paraId="1A5E7811" w14:textId="77777777" w:rsidR="00CD50FD" w:rsidRPr="00B26EB7" w:rsidRDefault="00AF017A" w:rsidP="00D20DA9">
            <w:pPr>
              <w:pStyle w:val="Cmsor1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1294558939"/>
                <w:placeholder>
                  <w:docPart w:val="481D9D8C970F4B6094C9CC7A32FDE423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REFERENCIÁK</w:t>
                </w:r>
              </w:sdtContent>
            </w:sdt>
          </w:p>
        </w:tc>
        <w:tc>
          <w:tcPr>
            <w:tcW w:w="2835" w:type="dxa"/>
            <w:tcBorders>
              <w:bottom w:val="single" w:sz="18" w:space="0" w:color="BF9268" w:themeColor="accent2"/>
            </w:tcBorders>
          </w:tcPr>
          <w:p w14:paraId="3530F314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</w:tr>
      <w:tr w:rsidR="00CD50FD" w:rsidRPr="00B26EB7" w14:paraId="76ADA61B" w14:textId="77777777" w:rsidTr="00B26EB7">
        <w:trPr>
          <w:trHeight w:val="140"/>
        </w:trPr>
        <w:tc>
          <w:tcPr>
            <w:tcW w:w="3372" w:type="dxa"/>
            <w:tcBorders>
              <w:top w:val="single" w:sz="18" w:space="0" w:color="BF9268" w:themeColor="accent2"/>
            </w:tcBorders>
          </w:tcPr>
          <w:p w14:paraId="79A88DF9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  <w:tc>
          <w:tcPr>
            <w:tcW w:w="2759" w:type="dxa"/>
            <w:vMerge/>
            <w:shd w:val="clear" w:color="auto" w:fill="303848" w:themeFill="accent1"/>
          </w:tcPr>
          <w:p w14:paraId="525B9413" w14:textId="77777777" w:rsidR="00CD50FD" w:rsidRPr="00B26EB7" w:rsidRDefault="00CD50FD" w:rsidP="00CD50FD">
            <w:pPr>
              <w:pStyle w:val="Cmsor1"/>
              <w:rPr>
                <w:noProof/>
                <w:lang w:val="hu-HU"/>
              </w:rPr>
            </w:pPr>
          </w:p>
        </w:tc>
        <w:tc>
          <w:tcPr>
            <w:tcW w:w="2835" w:type="dxa"/>
          </w:tcPr>
          <w:p w14:paraId="1E4C783E" w14:textId="77777777" w:rsidR="00CD50FD" w:rsidRPr="00B26EB7" w:rsidRDefault="00CD50FD">
            <w:pPr>
              <w:rPr>
                <w:noProof/>
                <w:lang w:val="hu-HU"/>
              </w:rPr>
            </w:pPr>
          </w:p>
        </w:tc>
      </w:tr>
      <w:tr w:rsidR="00CD50FD" w:rsidRPr="00B26EB7" w14:paraId="33004171" w14:textId="77777777" w:rsidTr="00B26EB7">
        <w:trPr>
          <w:trHeight w:val="622"/>
        </w:trPr>
        <w:tc>
          <w:tcPr>
            <w:tcW w:w="8966" w:type="dxa"/>
            <w:gridSpan w:val="3"/>
            <w:tcBorders>
              <w:bottom w:val="single" w:sz="18" w:space="0" w:color="BF9268" w:themeColor="accent2"/>
            </w:tcBorders>
            <w:vAlign w:val="center"/>
          </w:tcPr>
          <w:p w14:paraId="7ECA53DD" w14:textId="77777777" w:rsidR="00CD50FD" w:rsidRPr="00B26EB7" w:rsidRDefault="00AF017A" w:rsidP="00D20DA9">
            <w:pPr>
              <w:pStyle w:val="Szveg"/>
              <w:rPr>
                <w:noProof/>
                <w:lang w:val="hu-HU"/>
              </w:rPr>
            </w:pPr>
            <w:sdt>
              <w:sdtPr>
                <w:rPr>
                  <w:noProof/>
                  <w:lang w:val="hu-HU"/>
                </w:rPr>
                <w:id w:val="-640341508"/>
                <w:placeholder>
                  <w:docPart w:val="E562B981875344269943902C3D58147E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D20DA9" w:rsidRPr="00B26EB7">
                  <w:rPr>
                    <w:noProof/>
                    <w:lang w:val="hu-HU" w:bidi="hu"/>
                  </w:rPr>
                  <w:t>[Igény esetén.]</w:t>
                </w:r>
              </w:sdtContent>
            </w:sdt>
          </w:p>
        </w:tc>
      </w:tr>
    </w:tbl>
    <w:p w14:paraId="2BDB6524" w14:textId="77777777" w:rsidR="00C55D85" w:rsidRPr="00B26EB7" w:rsidRDefault="00C55D85">
      <w:pPr>
        <w:rPr>
          <w:noProof/>
          <w:lang w:val="hu-HU"/>
        </w:rPr>
      </w:pPr>
    </w:p>
    <w:sectPr w:rsidR="00C55D85" w:rsidRPr="00B26EB7" w:rsidSect="003E30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1440" w:bottom="72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10B7A" w14:textId="77777777" w:rsidR="00AF017A" w:rsidRDefault="00AF017A" w:rsidP="00F316AD">
      <w:r>
        <w:separator/>
      </w:r>
    </w:p>
  </w:endnote>
  <w:endnote w:type="continuationSeparator" w:id="0">
    <w:p w14:paraId="5FFD5912" w14:textId="77777777" w:rsidR="00AF017A" w:rsidRDefault="00AF017A" w:rsidP="00F31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9B3F7" w14:textId="77777777" w:rsidR="00FE1CCC" w:rsidRDefault="00FE1CCC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00843" w14:textId="77777777" w:rsidR="00FE1CCC" w:rsidRPr="00FE1CCC" w:rsidRDefault="00FE1CCC">
    <w:pPr>
      <w:pStyle w:val="llb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945C5" w14:textId="77777777" w:rsidR="00FE1CCC" w:rsidRDefault="00FE1CC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9EC1C" w14:textId="77777777" w:rsidR="00AF017A" w:rsidRDefault="00AF017A" w:rsidP="00F316AD">
      <w:r>
        <w:separator/>
      </w:r>
    </w:p>
  </w:footnote>
  <w:footnote w:type="continuationSeparator" w:id="0">
    <w:p w14:paraId="16C23571" w14:textId="77777777" w:rsidR="00AF017A" w:rsidRDefault="00AF017A" w:rsidP="00F316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9C185" w14:textId="77777777" w:rsidR="00FE1CCC" w:rsidRDefault="00FE1CCC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34396" w14:textId="77777777" w:rsidR="00F316AD" w:rsidRPr="00B26EB7" w:rsidRDefault="00F316AD">
    <w:pPr>
      <w:pStyle w:val="lfej"/>
      <w:rPr>
        <w:lang w:val="hu-HU"/>
      </w:rPr>
    </w:pPr>
    <w:r w:rsidRPr="00B26EB7">
      <w:rPr>
        <w:rFonts w:ascii="Times New Roman" w:eastAsia="Times New Roman" w:hAnsi="Times New Roman" w:cs="Times New Roman"/>
        <w:noProof/>
        <w:lang w:val="hu-HU" w:bidi="h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33BBF41" wp14:editId="06251B5A">
              <wp:simplePos x="0" y="0"/>
              <wp:positionH relativeFrom="column">
                <wp:posOffset>-914400</wp:posOffset>
              </wp:positionH>
              <wp:positionV relativeFrom="paragraph">
                <wp:posOffset>-508088</wp:posOffset>
              </wp:positionV>
              <wp:extent cx="7771130" cy="1330702"/>
              <wp:effectExtent l="0" t="0" r="1270" b="3175"/>
              <wp:wrapNone/>
              <wp:docPr id="6" name="Téglalap 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71130" cy="1330702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0051CA1" id="Téglalap 7" o:spid="_x0000_s1026" alt="&quot;&quot;" style="position:absolute;margin-left:-1in;margin-top:-40pt;width:611.9pt;height:104.8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" fillcolor="#303848 [3204]" stroked="f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8BFC2" w14:textId="77777777" w:rsidR="00FE1CCC" w:rsidRDefault="00FE1CCC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1D1"/>
    <w:rsid w:val="001700F2"/>
    <w:rsid w:val="001871FF"/>
    <w:rsid w:val="001F4150"/>
    <w:rsid w:val="0029715D"/>
    <w:rsid w:val="003E3062"/>
    <w:rsid w:val="0040233B"/>
    <w:rsid w:val="004D0355"/>
    <w:rsid w:val="004E6224"/>
    <w:rsid w:val="005A6A28"/>
    <w:rsid w:val="005D2581"/>
    <w:rsid w:val="00617740"/>
    <w:rsid w:val="006C60E6"/>
    <w:rsid w:val="0089710E"/>
    <w:rsid w:val="00A74E15"/>
    <w:rsid w:val="00AD5C64"/>
    <w:rsid w:val="00AE15E9"/>
    <w:rsid w:val="00AF017A"/>
    <w:rsid w:val="00B26EB7"/>
    <w:rsid w:val="00C55D85"/>
    <w:rsid w:val="00CD50FD"/>
    <w:rsid w:val="00D20DA9"/>
    <w:rsid w:val="00D26A79"/>
    <w:rsid w:val="00DD5C35"/>
    <w:rsid w:val="00EA03EF"/>
    <w:rsid w:val="00F316AD"/>
    <w:rsid w:val="00F951D1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106BF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uiPriority w:val="6"/>
    <w:qFormat/>
    <w:rsid w:val="001700F2"/>
    <w:rPr>
      <w:color w:val="000000" w:themeColor="text1"/>
    </w:rPr>
  </w:style>
  <w:style w:type="paragraph" w:styleId="Cmsor1">
    <w:name w:val="heading 1"/>
    <w:basedOn w:val="Norml"/>
    <w:next w:val="Norml"/>
    <w:link w:val="Cmsor1Char"/>
    <w:uiPriority w:val="2"/>
    <w:qFormat/>
    <w:rsid w:val="00CD50FD"/>
    <w:pPr>
      <w:jc w:val="center"/>
      <w:outlineLvl w:val="0"/>
    </w:pPr>
    <w:rPr>
      <w:rFonts w:cs="Times New Roman (Body CS)"/>
      <w:color w:val="FFFFFF"/>
      <w:spacing w:val="40"/>
    </w:rPr>
  </w:style>
  <w:style w:type="paragraph" w:styleId="Cmsor2">
    <w:name w:val="heading 2"/>
    <w:basedOn w:val="Norml"/>
    <w:next w:val="Norml"/>
    <w:link w:val="Cmsor2Char"/>
    <w:uiPriority w:val="9"/>
    <w:qFormat/>
    <w:rsid w:val="0040233B"/>
    <w:pPr>
      <w:outlineLvl w:val="1"/>
    </w:pPr>
    <w:rPr>
      <w:rFonts w:cs="Times New Roman (Body CS)"/>
      <w:color w:val="303848" w:themeColor="accent1"/>
      <w:spacing w:val="8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rsid w:val="00D20DA9"/>
    <w:rPr>
      <w:color w:val="000000" w:themeColor="text1"/>
    </w:rPr>
  </w:style>
  <w:style w:type="paragraph" w:styleId="llb">
    <w:name w:val="footer"/>
    <w:basedOn w:val="Norml"/>
    <w:link w:val="llb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rsid w:val="00D20DA9"/>
    <w:rPr>
      <w:color w:val="000000" w:themeColor="text1"/>
    </w:rPr>
  </w:style>
  <w:style w:type="table" w:styleId="Rcsostblzat">
    <w:name w:val="Table Grid"/>
    <w:basedOn w:val="Normltblzat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m">
    <w:name w:val="Title"/>
    <w:basedOn w:val="Norml"/>
    <w:next w:val="Norml"/>
    <w:link w:val="CmChar"/>
    <w:qFormat/>
    <w:rsid w:val="00F316AD"/>
    <w:pPr>
      <w:tabs>
        <w:tab w:val="left" w:pos="2121"/>
        <w:tab w:val="left" w:pos="4241"/>
      </w:tabs>
      <w:spacing w:before="120" w:after="120"/>
      <w:jc w:val="center"/>
    </w:pPr>
    <w:rPr>
      <w:rFonts w:cs="Times New Roman (Body CS)"/>
      <w:color w:val="303848" w:themeColor="accent1"/>
      <w:spacing w:val="80"/>
      <w:sz w:val="52"/>
    </w:rPr>
  </w:style>
  <w:style w:type="character" w:customStyle="1" w:styleId="CmChar">
    <w:name w:val="Cím Char"/>
    <w:basedOn w:val="Bekezdsalapbettpusa"/>
    <w:link w:val="Cm"/>
    <w:rsid w:val="00D20DA9"/>
    <w:rPr>
      <w:rFonts w:cs="Times New Roman (Body CS)"/>
      <w:color w:val="303848" w:themeColor="accent1"/>
      <w:spacing w:val="80"/>
      <w:sz w:val="52"/>
    </w:rPr>
  </w:style>
  <w:style w:type="paragraph" w:styleId="Alcm">
    <w:name w:val="Subtitle"/>
    <w:basedOn w:val="Norml"/>
    <w:next w:val="Norml"/>
    <w:link w:val="AlcmChar"/>
    <w:uiPriority w:val="1"/>
    <w:qFormat/>
    <w:rsid w:val="0029715D"/>
    <w:pPr>
      <w:spacing w:before="120" w:after="120"/>
      <w:jc w:val="center"/>
    </w:pPr>
    <w:rPr>
      <w:rFonts w:cs="Times New Roman (Body CS)"/>
      <w:color w:val="303848" w:themeColor="accent1"/>
      <w:spacing w:val="80"/>
    </w:rPr>
  </w:style>
  <w:style w:type="character" w:customStyle="1" w:styleId="AlcmChar">
    <w:name w:val="Alcím Char"/>
    <w:basedOn w:val="Bekezdsalapbettpusa"/>
    <w:link w:val="Alcm"/>
    <w:uiPriority w:val="1"/>
    <w:rsid w:val="0029715D"/>
    <w:rPr>
      <w:rFonts w:cs="Times New Roman (Body CS)"/>
      <w:color w:val="303848" w:themeColor="accent1"/>
      <w:spacing w:val="80"/>
    </w:rPr>
  </w:style>
  <w:style w:type="character" w:customStyle="1" w:styleId="Cmsor1Char">
    <w:name w:val="Címsor 1 Char"/>
    <w:basedOn w:val="Bekezdsalapbettpusa"/>
    <w:link w:val="Cmsor1"/>
    <w:uiPriority w:val="2"/>
    <w:rsid w:val="00D20DA9"/>
    <w:rPr>
      <w:rFonts w:cs="Times New Roman (Body CS)"/>
      <w:color w:val="FFFFFF"/>
      <w:spacing w:val="40"/>
    </w:rPr>
  </w:style>
  <w:style w:type="paragraph" w:customStyle="1" w:styleId="Szveg">
    <w:name w:val="Szöveg"/>
    <w:basedOn w:val="Norml"/>
    <w:next w:val="Norml"/>
    <w:uiPriority w:val="3"/>
    <w:qFormat/>
    <w:rsid w:val="0040233B"/>
    <w:pPr>
      <w:spacing w:line="288" w:lineRule="auto"/>
    </w:pPr>
    <w:rPr>
      <w:color w:val="404040" w:themeColor="text1" w:themeTint="BF"/>
      <w:sz w:val="20"/>
    </w:rPr>
  </w:style>
  <w:style w:type="character" w:customStyle="1" w:styleId="Cmsor2Char">
    <w:name w:val="Címsor 2 Char"/>
    <w:basedOn w:val="Bekezdsalapbettpusa"/>
    <w:link w:val="Cmsor2"/>
    <w:uiPriority w:val="9"/>
    <w:rsid w:val="001F4150"/>
    <w:rPr>
      <w:rFonts w:cs="Times New Roman (Body CS)"/>
      <w:color w:val="303848" w:themeColor="accent1"/>
      <w:spacing w:val="80"/>
    </w:rPr>
  </w:style>
  <w:style w:type="paragraph" w:customStyle="1" w:styleId="Kismretszveg">
    <w:name w:val="Kis méretű szöveg"/>
    <w:basedOn w:val="Norml"/>
    <w:next w:val="Norml"/>
    <w:uiPriority w:val="5"/>
    <w:qFormat/>
    <w:rsid w:val="0040233B"/>
    <w:rPr>
      <w:i/>
      <w:color w:val="404040" w:themeColor="text1" w:themeTint="BF"/>
      <w:sz w:val="20"/>
    </w:rPr>
  </w:style>
  <w:style w:type="character" w:styleId="Helyrzszveg">
    <w:name w:val="Placeholder Text"/>
    <w:basedOn w:val="Bekezdsalapbettpusa"/>
    <w:uiPriority w:val="99"/>
    <w:semiHidden/>
    <w:rsid w:val="00D20DA9"/>
    <w:rPr>
      <w:color w:val="808080"/>
    </w:rPr>
  </w:style>
  <w:style w:type="character" w:customStyle="1" w:styleId="Kiemels1">
    <w:name w:val="Kiemelés1"/>
    <w:basedOn w:val="Bekezdsalapbettpusa"/>
    <w:uiPriority w:val="1"/>
    <w:qFormat/>
    <w:rsid w:val="00D26A79"/>
    <w:rPr>
      <w:color w:val="BF9268" w:themeColor="accent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zerepi%20Anna\AppData\Roaming\Microsoft\Templates\Minimalista%20&#246;n&#233;letrajz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AAD722E2DF4C2BA6FB23B87D7E9C1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4380BB9-CE6C-4DEC-9E04-AD0CF50FC2CF}"/>
      </w:docPartPr>
      <w:docPartBody>
        <w:p w:rsidR="00000000" w:rsidRDefault="004E0EF7">
          <w:pPr>
            <w:pStyle w:val="5FAAD722E2DF4C2BA6FB23B87D7E9C10"/>
          </w:pPr>
          <w:r w:rsidRPr="00B26EB7">
            <w:rPr>
              <w:noProof/>
              <w:lang w:bidi="hu"/>
            </w:rPr>
            <w:t>AZ ÖN NEVE</w:t>
          </w:r>
        </w:p>
      </w:docPartBody>
    </w:docPart>
    <w:docPart>
      <w:docPartPr>
        <w:name w:val="904CB9558B4B4295A23C3AFA31210FF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251B75A-F0D1-47C4-AA95-1ED72C1D6358}"/>
      </w:docPartPr>
      <w:docPartBody>
        <w:p w:rsidR="00000000" w:rsidRDefault="004E0EF7">
          <w:pPr>
            <w:pStyle w:val="904CB9558B4B4295A23C3AFA31210FFE"/>
          </w:pPr>
          <w:r w:rsidRPr="00B26EB7">
            <w:rPr>
              <w:noProof/>
              <w:lang w:bidi="hu"/>
            </w:rPr>
            <w:t>VEZETÉKNÉV</w:t>
          </w:r>
        </w:p>
      </w:docPartBody>
    </w:docPart>
    <w:docPart>
      <w:docPartPr>
        <w:name w:val="2D71B1B962EC43FABC546910727E82A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BD173F3-1C76-4196-AD8E-BDFBFC54EADD}"/>
      </w:docPartPr>
      <w:docPartBody>
        <w:p w:rsidR="00000000" w:rsidRDefault="004E0EF7">
          <w:pPr>
            <w:pStyle w:val="2D71B1B962EC43FABC546910727E82A3"/>
          </w:pPr>
          <w:r w:rsidRPr="00B26EB7">
            <w:rPr>
              <w:noProof/>
              <w:lang w:bidi="hu"/>
            </w:rPr>
            <w:t>HELYETTES VEZETŐ</w:t>
          </w:r>
        </w:p>
      </w:docPartBody>
    </w:docPart>
    <w:docPart>
      <w:docPartPr>
        <w:name w:val="E262890D7EC849709B8193EE84514AA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23E9E0-C82F-419E-8661-B8A85A86234C}"/>
      </w:docPartPr>
      <w:docPartBody>
        <w:p w:rsidR="00000000" w:rsidRDefault="004E0EF7">
          <w:pPr>
            <w:pStyle w:val="E262890D7EC849709B8193EE84514AAD"/>
          </w:pPr>
          <w:r w:rsidRPr="00B26EB7">
            <w:rPr>
              <w:noProof/>
              <w:lang w:bidi="hu"/>
            </w:rPr>
            <w:t>[Cím]</w:t>
          </w:r>
        </w:p>
      </w:docPartBody>
    </w:docPart>
    <w:docPart>
      <w:docPartPr>
        <w:name w:val="875315917453494DA17619C2E09B2154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011F27-2C5F-425B-9B6F-9BC0E317FC74}"/>
      </w:docPartPr>
      <w:docPartBody>
        <w:p w:rsidR="00000000" w:rsidRDefault="004E0EF7">
          <w:pPr>
            <w:pStyle w:val="875315917453494DA17619C2E09B2154"/>
          </w:pPr>
          <w:r w:rsidRPr="00B26EB7">
            <w:rPr>
              <w:noProof/>
              <w:lang w:bidi="hu"/>
            </w:rPr>
            <w:t>[Telefonszám]</w:t>
          </w:r>
        </w:p>
      </w:docPartBody>
    </w:docPart>
    <w:docPart>
      <w:docPartPr>
        <w:name w:val="10C7A454DCE54610936A892326B92D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13F0C070-52E4-4697-A1C7-A11E6BCE7048}"/>
      </w:docPartPr>
      <w:docPartBody>
        <w:p w:rsidR="00000000" w:rsidRDefault="004E0EF7">
          <w:pPr>
            <w:pStyle w:val="10C7A454DCE54610936A892326B92D23"/>
          </w:pPr>
          <w:r w:rsidRPr="00B26EB7">
            <w:rPr>
              <w:noProof/>
              <w:lang w:bidi="hu"/>
            </w:rPr>
            <w:t>[E-mail]</w:t>
          </w:r>
        </w:p>
      </w:docPartBody>
    </w:docPart>
    <w:docPart>
      <w:docPartPr>
        <w:name w:val="5612ABEFBF2F4C719FA9245948985B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9F6354C-5E72-4343-9D14-5AC975096894}"/>
      </w:docPartPr>
      <w:docPartBody>
        <w:p w:rsidR="00000000" w:rsidRDefault="004E0EF7">
          <w:pPr>
            <w:pStyle w:val="5612ABEFBF2F4C719FA9245948985B6D"/>
          </w:pPr>
          <w:r w:rsidRPr="00B26EB7">
            <w:rPr>
              <w:noProof/>
              <w:lang w:bidi="hu"/>
            </w:rPr>
            <w:t>CÉLKITŰZÉS</w:t>
          </w:r>
        </w:p>
      </w:docPartBody>
    </w:docPart>
    <w:docPart>
      <w:docPartPr>
        <w:name w:val="F4342537D4EF4F39AD55ED183881BC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7EF8BDE-88E7-403D-9C39-EE8D34E1E3B8}"/>
      </w:docPartPr>
      <w:docPartBody>
        <w:p w:rsidR="00000000" w:rsidRDefault="004E0EF7">
          <w:pPr>
            <w:pStyle w:val="F4342537D4EF4F39AD55ED183881BC11"/>
          </w:pPr>
          <w:r w:rsidRPr="00B26EB7">
            <w:rPr>
              <w:noProof/>
              <w:lang w:bidi="hu"/>
            </w:rPr>
            <w:t xml:space="preserve">[Ennek a szövegnek a helyére írhatja a munkaköri célkitűzéseit. Ha a mintaszöveget a sajátjára szeretné cserélni, jelölje ki, és </w:t>
          </w:r>
          <w:r w:rsidRPr="00B26EB7">
            <w:rPr>
              <w:noProof/>
              <w:lang w:bidi="hu"/>
            </w:rPr>
            <w:t>kezdjen írni. A legjobb eredmény érdekében szöveg másolásakor vagy cseréjekor ne hagyjon szóközt a kijelöléstől jobbra.]</w:t>
          </w:r>
        </w:p>
      </w:docPartBody>
    </w:docPart>
    <w:docPart>
      <w:docPartPr>
        <w:name w:val="321004373DD2494292EA0B745B1601E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FCEAB9F-992F-45C8-8BE7-881289FE1486}"/>
      </w:docPartPr>
      <w:docPartBody>
        <w:p w:rsidR="00000000" w:rsidRDefault="004E0EF7">
          <w:pPr>
            <w:pStyle w:val="321004373DD2494292EA0B745B1601E1"/>
          </w:pPr>
          <w:r w:rsidRPr="00B26EB7">
            <w:rPr>
              <w:noProof/>
              <w:lang w:bidi="hu"/>
            </w:rPr>
            <w:t>TANULMÁNYOK</w:t>
          </w:r>
        </w:p>
      </w:docPartBody>
    </w:docPart>
    <w:docPart>
      <w:docPartPr>
        <w:name w:val="EFDB76CDE8DB473E9C7F74FDFE846DC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61B954DD-1BF3-46F7-9DB0-925866379CB9}"/>
      </w:docPartPr>
      <w:docPartBody>
        <w:p w:rsidR="00000000" w:rsidRDefault="004E0EF7">
          <w:pPr>
            <w:pStyle w:val="EFDB76CDE8DB473E9C7F74FDFE846DC8"/>
          </w:pPr>
          <w:r w:rsidRPr="00B26EB7">
            <w:rPr>
              <w:rStyle w:val="Kiemels1"/>
              <w:noProof/>
              <w:lang w:bidi="hu"/>
            </w:rPr>
            <w:t>–</w:t>
          </w:r>
        </w:p>
      </w:docPartBody>
    </w:docPart>
    <w:docPart>
      <w:docPartPr>
        <w:name w:val="32D5D0D5171C463EBE613336D71BA811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A976961D-EF9D-4800-A3D1-F73B089CA389}"/>
      </w:docPartPr>
      <w:docPartBody>
        <w:p w:rsidR="00000000" w:rsidRDefault="004E0EF7">
          <w:pPr>
            <w:pStyle w:val="32D5D0D5171C463EBE613336D71BA811"/>
          </w:pPr>
          <w:r w:rsidRPr="00B26EB7">
            <w:rPr>
              <w:noProof/>
              <w:lang w:bidi="hu"/>
            </w:rPr>
            <w:t>TAPASZTALAT</w:t>
          </w:r>
        </w:p>
      </w:docPartBody>
    </w:docPart>
    <w:docPart>
      <w:docPartPr>
        <w:name w:val="6552DBFB74594FA084A50EB98A0927B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7579639B-C547-4BBD-952B-9A74514CCA0D}"/>
      </w:docPartPr>
      <w:docPartBody>
        <w:p w:rsidR="001A77C3" w:rsidRPr="00B26EB7" w:rsidRDefault="004E0EF7" w:rsidP="00D20DA9">
          <w:pPr>
            <w:pStyle w:val="Szveg"/>
            <w:rPr>
              <w:noProof/>
              <w:lang w:val="hu-HU"/>
            </w:rPr>
          </w:pPr>
          <w:r w:rsidRPr="00B26EB7">
            <w:rPr>
              <w:noProof/>
              <w:lang w:val="hu-HU" w:bidi="hu"/>
            </w:rPr>
            <w:t>[Iskola neve], [Település],</w:t>
          </w:r>
        </w:p>
        <w:p w:rsidR="001A77C3" w:rsidRPr="00B26EB7" w:rsidRDefault="004E0EF7" w:rsidP="00D20DA9">
          <w:pPr>
            <w:pStyle w:val="Szveg"/>
            <w:rPr>
              <w:noProof/>
              <w:lang w:val="hu-HU"/>
            </w:rPr>
          </w:pPr>
          <w:r w:rsidRPr="00B26EB7">
            <w:rPr>
              <w:noProof/>
              <w:lang w:val="hu-HU" w:bidi="hu"/>
            </w:rPr>
            <w:t>[Megye]</w:t>
          </w:r>
        </w:p>
        <w:p w:rsidR="00000000" w:rsidRDefault="004E0EF7">
          <w:pPr>
            <w:pStyle w:val="6552DBFB74594FA084A50EB98A0927B5"/>
          </w:pPr>
          <w:r w:rsidRPr="00B26EB7">
            <w:rPr>
              <w:noProof/>
              <w:lang w:bidi="hu"/>
            </w:rPr>
            <w:t xml:space="preserve">[Itt megemlítheti a tanulmányi átlagát, és rövid </w:t>
          </w:r>
          <w:r w:rsidRPr="00B26EB7">
            <w:rPr>
              <w:noProof/>
              <w:lang w:bidi="hu"/>
            </w:rPr>
            <w:t>összefoglalót írhat a kapcsolódó tanulmányi munkákról, díjakról és elismerésekről.]</w:t>
          </w:r>
        </w:p>
      </w:docPartBody>
    </w:docPart>
    <w:docPart>
      <w:docPartPr>
        <w:name w:val="5D584507F3E1409C8681B5B9233C840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C90F3A8-5A01-4E49-A8E7-B7ECF21FEB1F}"/>
      </w:docPartPr>
      <w:docPartBody>
        <w:p w:rsidR="00000000" w:rsidRDefault="004E0EF7">
          <w:pPr>
            <w:pStyle w:val="5D584507F3E1409C8681B5B9233C840B"/>
          </w:pPr>
          <w:r w:rsidRPr="00B26EB7">
            <w:rPr>
              <w:noProof/>
              <w:lang w:bidi="hu"/>
            </w:rPr>
            <w:t>[Kezdő dátum] – [Befejező dátum]</w:t>
          </w:r>
        </w:p>
      </w:docPartBody>
    </w:docPart>
    <w:docPart>
      <w:docPartPr>
        <w:name w:val="F43B2716E2004FF5BD421AC5A791A0E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B6946A0-526C-4C08-90A8-E8AF51E66867}"/>
      </w:docPartPr>
      <w:docPartBody>
        <w:p w:rsidR="00000000" w:rsidRDefault="004E0EF7">
          <w:pPr>
            <w:pStyle w:val="F43B2716E2004FF5BD421AC5A791A0E8"/>
          </w:pPr>
          <w:r w:rsidRPr="00B26EB7">
            <w:rPr>
              <w:noProof/>
              <w:lang w:bidi="hu"/>
            </w:rPr>
            <w:t>[Beosztás]</w:t>
          </w:r>
        </w:p>
      </w:docPartBody>
    </w:docPart>
    <w:docPart>
      <w:docPartPr>
        <w:name w:val="D775343BD3054706BDAEF9502B4FD72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E2F2D94-0298-41BE-88C8-327BA89D43F8}"/>
      </w:docPartPr>
      <w:docPartBody>
        <w:p w:rsidR="00000000" w:rsidRDefault="004E0EF7">
          <w:pPr>
            <w:pStyle w:val="D775343BD3054706BDAEF9502B4FD728"/>
          </w:pPr>
          <w:r w:rsidRPr="00B26EB7">
            <w:rPr>
              <w:noProof/>
              <w:lang w:bidi="hu"/>
            </w:rPr>
            <w:t>[Feladatkör]</w:t>
          </w:r>
        </w:p>
      </w:docPartBody>
    </w:docPart>
    <w:docPart>
      <w:docPartPr>
        <w:name w:val="1B307C152D9443679B7DC5DE7CEDDFA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3BCFA50-CDDB-4304-86E3-04DA4F299A7C}"/>
      </w:docPartPr>
      <w:docPartBody>
        <w:p w:rsidR="00000000" w:rsidRDefault="004E0EF7">
          <w:pPr>
            <w:pStyle w:val="1B307C152D9443679B7DC5DE7CEDDFAB"/>
          </w:pPr>
          <w:r w:rsidRPr="00B26EB7">
            <w:rPr>
              <w:noProof/>
              <w:lang w:bidi="hu"/>
            </w:rPr>
            <w:t>[Cég neve]</w:t>
          </w:r>
        </w:p>
      </w:docPartBody>
    </w:docPart>
    <w:docPart>
      <w:docPartPr>
        <w:name w:val="A4ABAB38E5094B42BC4368B90D2D319B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08FDA56-A03C-4575-B42D-FBF7767F2994}"/>
      </w:docPartPr>
      <w:docPartBody>
        <w:p w:rsidR="00000000" w:rsidRDefault="004E0EF7">
          <w:pPr>
            <w:pStyle w:val="A4ABAB38E5094B42BC4368B90D2D319B"/>
          </w:pPr>
          <w:r w:rsidRPr="00B26EB7">
            <w:rPr>
              <w:noProof/>
              <w:lang w:bidi="hu"/>
            </w:rPr>
            <w:t>[Kezdő dátum] – [Befejező dátum]</w:t>
          </w:r>
        </w:p>
      </w:docPartBody>
    </w:docPart>
    <w:docPart>
      <w:docPartPr>
        <w:name w:val="B31F7C86AD5D4F56A659BF7233F77E9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9AC6ED-7C2A-418F-AF76-B4DDC1AFA668}"/>
      </w:docPartPr>
      <w:docPartBody>
        <w:p w:rsidR="00000000" w:rsidRDefault="004E0EF7">
          <w:pPr>
            <w:pStyle w:val="B31F7C86AD5D4F56A659BF7233F77E98"/>
          </w:pPr>
          <w:r w:rsidRPr="00B26EB7">
            <w:rPr>
              <w:noProof/>
              <w:lang w:bidi="hu"/>
            </w:rPr>
            <w:t>[Beosztás]</w:t>
          </w:r>
        </w:p>
      </w:docPartBody>
    </w:docPart>
    <w:docPart>
      <w:docPartPr>
        <w:name w:val="32916C695D28461AA16BCBAFAA9F552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20F8D4D-E825-42BD-8398-441D54F35FFE}"/>
      </w:docPartPr>
      <w:docPartBody>
        <w:p w:rsidR="00000000" w:rsidRDefault="004E0EF7">
          <w:pPr>
            <w:pStyle w:val="32916C695D28461AA16BCBAFAA9F552F"/>
          </w:pPr>
          <w:r w:rsidRPr="00B26EB7">
            <w:rPr>
              <w:noProof/>
              <w:lang w:bidi="hu"/>
            </w:rPr>
            <w:t>[Feladatkör]</w:t>
          </w:r>
        </w:p>
      </w:docPartBody>
    </w:docPart>
    <w:docPart>
      <w:docPartPr>
        <w:name w:val="914F5A196D63438A8CBF8CF04A047F7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342494D-C952-4605-B04C-6FD320BE6018}"/>
      </w:docPartPr>
      <w:docPartBody>
        <w:p w:rsidR="00000000" w:rsidRDefault="004E0EF7">
          <w:pPr>
            <w:pStyle w:val="914F5A196D63438A8CBF8CF04A047F75"/>
          </w:pPr>
          <w:r w:rsidRPr="00B26EB7">
            <w:rPr>
              <w:noProof/>
              <w:lang w:bidi="hu"/>
            </w:rPr>
            <w:t>[Cég neve]</w:t>
          </w:r>
        </w:p>
      </w:docPartBody>
    </w:docPart>
    <w:docPart>
      <w:docPartPr>
        <w:name w:val="14167CD3DCB24108AA0EABB086F146A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9957DE4C-F235-4581-AD04-FD4E4969C10E}"/>
      </w:docPartPr>
      <w:docPartBody>
        <w:p w:rsidR="00000000" w:rsidRDefault="004E0EF7">
          <w:pPr>
            <w:pStyle w:val="14167CD3DCB24108AA0EABB086F146A6"/>
          </w:pPr>
          <w:r w:rsidRPr="00B26EB7">
            <w:rPr>
              <w:noProof/>
              <w:lang w:bidi="hu"/>
            </w:rPr>
            <w:t>[Kezdő dátum] – [Befejező dátum]</w:t>
          </w:r>
        </w:p>
      </w:docPartBody>
    </w:docPart>
    <w:docPart>
      <w:docPartPr>
        <w:name w:val="B38EF99FF50F4F1D8FBB910A8F15D55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F9D2378F-72E0-495E-AF89-3E9A7B62D94F}"/>
      </w:docPartPr>
      <w:docPartBody>
        <w:p w:rsidR="00000000" w:rsidRDefault="004E0EF7">
          <w:pPr>
            <w:pStyle w:val="B38EF99FF50F4F1D8FBB910A8F15D550"/>
          </w:pPr>
          <w:r w:rsidRPr="00B26EB7">
            <w:rPr>
              <w:noProof/>
              <w:lang w:bidi="hu"/>
            </w:rPr>
            <w:t>[Beosztás]</w:t>
          </w:r>
        </w:p>
      </w:docPartBody>
    </w:docPart>
    <w:docPart>
      <w:docPartPr>
        <w:name w:val="9B32D3CDDB404CD6A5C7B972A67DFFB6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32E8747-BFB2-4CA5-A8CB-4C773992F7BB}"/>
      </w:docPartPr>
      <w:docPartBody>
        <w:p w:rsidR="00000000" w:rsidRDefault="004E0EF7">
          <w:pPr>
            <w:pStyle w:val="9B32D3CDDB404CD6A5C7B972A67DFFB6"/>
          </w:pPr>
          <w:r w:rsidRPr="00B26EB7">
            <w:rPr>
              <w:noProof/>
              <w:lang w:bidi="hu"/>
            </w:rPr>
            <w:t>[Feladatkör]</w:t>
          </w:r>
        </w:p>
      </w:docPartBody>
    </w:docPart>
    <w:docPart>
      <w:docPartPr>
        <w:name w:val="45DD317EF95F4C1499B3F4BFBB4BA31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2499945-3D99-41CE-90F4-A0275BD8CD8A}"/>
      </w:docPartPr>
      <w:docPartBody>
        <w:p w:rsidR="00000000" w:rsidRDefault="004E0EF7">
          <w:pPr>
            <w:pStyle w:val="45DD317EF95F4C1499B3F4BFBB4BA318"/>
          </w:pPr>
          <w:r w:rsidRPr="00B26EB7">
            <w:rPr>
              <w:noProof/>
              <w:lang w:bidi="hu"/>
            </w:rPr>
            <w:t>[Cég neve]</w:t>
          </w:r>
        </w:p>
      </w:docPartBody>
    </w:docPart>
    <w:docPart>
      <w:docPartPr>
        <w:name w:val="F786FBC656E34576A56D1C8F1272BC15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A9E9BE-593D-4ACA-BD28-28A215003798}"/>
      </w:docPartPr>
      <w:docPartBody>
        <w:p w:rsidR="00000000" w:rsidRDefault="004E0EF7">
          <w:pPr>
            <w:pStyle w:val="F786FBC656E34576A56D1C8F1272BC15"/>
          </w:pPr>
          <w:r w:rsidRPr="00B26EB7">
            <w:rPr>
              <w:noProof/>
              <w:lang w:bidi="hu"/>
            </w:rPr>
            <w:t>[Itt röviden összefoglalhatja a fő feladatait és az azokhoz kapcsolódó legjelentősebb eredményeit.]</w:t>
          </w:r>
        </w:p>
      </w:docPartBody>
    </w:docPart>
    <w:docPart>
      <w:docPartPr>
        <w:name w:val="E484AEDF97F74420815E448F2A6C05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8E6EE39E-42C2-4175-B799-2710C55F4553}"/>
      </w:docPartPr>
      <w:docPartBody>
        <w:p w:rsidR="00000000" w:rsidRDefault="004E0EF7">
          <w:pPr>
            <w:pStyle w:val="E484AEDF97F74420815E448F2A6C056D"/>
          </w:pPr>
          <w:r w:rsidRPr="00B26EB7">
            <w:rPr>
              <w:noProof/>
              <w:lang w:bidi="hu"/>
            </w:rPr>
            <w:t>FŐBB KÉSZSÉGEK</w:t>
          </w:r>
        </w:p>
      </w:docPartBody>
    </w:docPart>
    <w:docPart>
      <w:docPartPr>
        <w:name w:val="7A6C1269D6D240E681754CCC4A05E06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BEB2E1E-4EAE-4787-B62C-A61095D44CE9}"/>
      </w:docPartPr>
      <w:docPartBody>
        <w:p w:rsidR="00000000" w:rsidRDefault="004E0EF7">
          <w:pPr>
            <w:pStyle w:val="7A6C1269D6D240E681754CCC4A05E063"/>
          </w:pPr>
          <w:r w:rsidRPr="00B26EB7">
            <w:rPr>
              <w:rStyle w:val="Kiemels1"/>
              <w:noProof/>
              <w:lang w:bidi="hu"/>
            </w:rPr>
            <w:t>–</w:t>
          </w:r>
        </w:p>
      </w:docPartBody>
    </w:docPart>
    <w:docPart>
      <w:docPartPr>
        <w:name w:val="6BD14C3360A84E6897B4E31553AEC280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D079711A-AC8F-40CA-9926-88007AF7B0A6}"/>
      </w:docPartPr>
      <w:docPartBody>
        <w:p w:rsidR="00000000" w:rsidRDefault="004E0EF7">
          <w:pPr>
            <w:pStyle w:val="6BD14C3360A84E6897B4E31553AEC280"/>
          </w:pPr>
          <w:r w:rsidRPr="00B26EB7">
            <w:rPr>
              <w:noProof/>
              <w:lang w:bidi="hu"/>
            </w:rPr>
            <w:t>KOMMUNIKÁCIÓ</w:t>
          </w:r>
        </w:p>
      </w:docPartBody>
    </w:docPart>
    <w:docPart>
      <w:docPartPr>
        <w:name w:val="A41E9CC6A05E42718E64317E30218822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0DFA54DB-F28C-4AE9-8AD7-8D82494B8C92}"/>
      </w:docPartPr>
      <w:docPartBody>
        <w:p w:rsidR="001A77C3" w:rsidRPr="00B26EB7" w:rsidRDefault="004E0EF7" w:rsidP="00D20DA9">
          <w:pPr>
            <w:pStyle w:val="Szveg"/>
            <w:rPr>
              <w:noProof/>
              <w:lang w:val="hu-HU"/>
            </w:rPr>
          </w:pPr>
          <w:r w:rsidRPr="00B26EB7">
            <w:rPr>
              <w:noProof/>
              <w:lang w:val="hu-HU" w:bidi="hu"/>
            </w:rPr>
            <w:t>Marketing</w:t>
          </w:r>
        </w:p>
        <w:p w:rsidR="001A77C3" w:rsidRPr="00B26EB7" w:rsidRDefault="004E0EF7" w:rsidP="00D20DA9">
          <w:pPr>
            <w:pStyle w:val="Szveg"/>
            <w:rPr>
              <w:noProof/>
              <w:lang w:val="hu-HU"/>
            </w:rPr>
          </w:pPr>
          <w:r w:rsidRPr="00B26EB7">
            <w:rPr>
              <w:noProof/>
              <w:lang w:val="hu-HU" w:bidi="hu"/>
            </w:rPr>
            <w:t>Projektmenedzsment</w:t>
          </w:r>
        </w:p>
        <w:p w:rsidR="001A77C3" w:rsidRPr="00B26EB7" w:rsidRDefault="004E0EF7" w:rsidP="00D20DA9">
          <w:pPr>
            <w:pStyle w:val="Szveg"/>
            <w:rPr>
              <w:noProof/>
              <w:lang w:val="hu-HU"/>
            </w:rPr>
          </w:pPr>
          <w:r w:rsidRPr="00B26EB7">
            <w:rPr>
              <w:noProof/>
              <w:lang w:val="hu-HU" w:bidi="hu"/>
            </w:rPr>
            <w:t>Költségvetés-tervezés</w:t>
          </w:r>
        </w:p>
        <w:p w:rsidR="001A77C3" w:rsidRPr="00B26EB7" w:rsidRDefault="004E0EF7" w:rsidP="00D20DA9">
          <w:pPr>
            <w:pStyle w:val="Szveg"/>
            <w:rPr>
              <w:noProof/>
              <w:lang w:val="hu-HU"/>
            </w:rPr>
          </w:pPr>
          <w:r w:rsidRPr="00B26EB7">
            <w:rPr>
              <w:noProof/>
              <w:lang w:val="hu-HU" w:bidi="hu"/>
            </w:rPr>
            <w:t>Közösségi média</w:t>
          </w:r>
        </w:p>
        <w:p w:rsidR="00000000" w:rsidRDefault="004E0EF7">
          <w:pPr>
            <w:pStyle w:val="A41E9CC6A05E42718E64317E30218822"/>
          </w:pPr>
          <w:r w:rsidRPr="00B26EB7">
            <w:rPr>
              <w:noProof/>
              <w:lang w:bidi="hu"/>
            </w:rPr>
            <w:t xml:space="preserve">Tervezés </w:t>
          </w:r>
        </w:p>
      </w:docPartBody>
    </w:docPart>
    <w:docPart>
      <w:docPartPr>
        <w:name w:val="BBDB29962B6343C4A547AAD95ED38E1F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5AFFF91C-1CC5-4349-8C54-E56F395A6C12}"/>
      </w:docPartPr>
      <w:docPartBody>
        <w:p w:rsidR="001A77C3" w:rsidRPr="00B26EB7" w:rsidRDefault="004E0EF7" w:rsidP="00D20DA9">
          <w:pPr>
            <w:pStyle w:val="Szveg"/>
            <w:rPr>
              <w:noProof/>
              <w:lang w:val="hu-HU"/>
            </w:rPr>
          </w:pPr>
          <w:r w:rsidRPr="00B26EB7">
            <w:rPr>
              <w:noProof/>
              <w:lang w:val="hu-HU" w:bidi="hu"/>
            </w:rPr>
            <w:t>[Tartott olyan előadást, amely nagy sikernek örvendett?</w:t>
          </w:r>
        </w:p>
        <w:p w:rsidR="00000000" w:rsidRDefault="004E0EF7">
          <w:pPr>
            <w:pStyle w:val="BBDB29962B6343C4A547AAD95ED38E1F"/>
          </w:pPr>
          <w:r w:rsidRPr="00B26EB7">
            <w:rPr>
              <w:noProof/>
              <w:lang w:bidi="hu"/>
            </w:rPr>
            <w:t>Ne szégyellje megemlíteni! Itt megmutatja, milyen jól tud másokkal együtt dolgozni.]</w:t>
          </w:r>
        </w:p>
      </w:docPartBody>
    </w:docPart>
    <w:docPart>
      <w:docPartPr>
        <w:name w:val="079ACD26D83A49058D79F230467E24F9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3301FA5F-EE34-464F-9E47-8BAC1D99EB61}"/>
      </w:docPartPr>
      <w:docPartBody>
        <w:p w:rsidR="00000000" w:rsidRDefault="004E0EF7">
          <w:pPr>
            <w:pStyle w:val="079ACD26D83A49058D79F230467E24F9"/>
          </w:pPr>
          <w:r w:rsidRPr="00B26EB7">
            <w:rPr>
              <w:noProof/>
              <w:lang w:bidi="hu"/>
            </w:rPr>
            <w:t>VEZETŐ SZEREP</w:t>
          </w:r>
        </w:p>
      </w:docPartBody>
    </w:docPart>
    <w:docPart>
      <w:docPartPr>
        <w:name w:val="9682AFB78821435AAAD6081C7815FE6D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CE7624B1-E77A-430A-ABE6-988E7E52CBC8}"/>
      </w:docPartPr>
      <w:docPartBody>
        <w:p w:rsidR="001A77C3" w:rsidRPr="00B26EB7" w:rsidRDefault="004E0EF7" w:rsidP="00D20DA9">
          <w:pPr>
            <w:pStyle w:val="Szveg"/>
            <w:rPr>
              <w:noProof/>
              <w:lang w:val="hu-HU"/>
            </w:rPr>
          </w:pPr>
          <w:r w:rsidRPr="00B26EB7">
            <w:rPr>
              <w:noProof/>
              <w:lang w:val="hu-HU" w:bidi="hu"/>
            </w:rPr>
            <w:t xml:space="preserve">[Ön a </w:t>
          </w:r>
          <w:r w:rsidRPr="00B26EB7">
            <w:rPr>
              <w:noProof/>
              <w:lang w:val="hu-HU" w:bidi="hu"/>
            </w:rPr>
            <w:t>diákszövetség elnöke, a kollégiumi diáktestület vezetője, vagy csapatvezető a kedvenc jótékonysági szervezeténél?</w:t>
          </w:r>
        </w:p>
        <w:p w:rsidR="00000000" w:rsidRDefault="004E0EF7">
          <w:pPr>
            <w:pStyle w:val="9682AFB78821435AAAD6081C7815FE6D"/>
          </w:pPr>
          <w:r w:rsidRPr="00B26EB7">
            <w:rPr>
              <w:noProof/>
              <w:lang w:bidi="hu"/>
            </w:rPr>
            <w:t>Akkor Ön született vezető – adja így elő!]</w:t>
          </w:r>
        </w:p>
      </w:docPartBody>
    </w:docPart>
    <w:docPart>
      <w:docPartPr>
        <w:name w:val="481D9D8C970F4B6094C9CC7A32FDE423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EAD305D-BBCD-4276-A2E6-D8A541E79870}"/>
      </w:docPartPr>
      <w:docPartBody>
        <w:p w:rsidR="00000000" w:rsidRDefault="004E0EF7">
          <w:pPr>
            <w:pStyle w:val="481D9D8C970F4B6094C9CC7A32FDE423"/>
          </w:pPr>
          <w:r w:rsidRPr="00B26EB7">
            <w:rPr>
              <w:noProof/>
              <w:lang w:bidi="hu"/>
            </w:rPr>
            <w:t>REFERENCIÁK</w:t>
          </w:r>
        </w:p>
      </w:docPartBody>
    </w:docPart>
    <w:docPart>
      <w:docPartPr>
        <w:name w:val="E562B981875344269943902C3D58147E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26CF45A6-23FC-476B-8B7B-7B893CE08606}"/>
      </w:docPartPr>
      <w:docPartBody>
        <w:p w:rsidR="00000000" w:rsidRDefault="004E0EF7">
          <w:pPr>
            <w:pStyle w:val="E562B981875344269943902C3D58147E"/>
          </w:pPr>
          <w:r w:rsidRPr="00B26EB7">
            <w:rPr>
              <w:noProof/>
              <w:lang w:bidi="hu"/>
            </w:rPr>
            <w:t>[Igény esetén.]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EF7"/>
    <w:rsid w:val="004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5FAAD722E2DF4C2BA6FB23B87D7E9C10">
    <w:name w:val="5FAAD722E2DF4C2BA6FB23B87D7E9C10"/>
  </w:style>
  <w:style w:type="paragraph" w:customStyle="1" w:styleId="904CB9558B4B4295A23C3AFA31210FFE">
    <w:name w:val="904CB9558B4B4295A23C3AFA31210FFE"/>
  </w:style>
  <w:style w:type="paragraph" w:customStyle="1" w:styleId="2D71B1B962EC43FABC546910727E82A3">
    <w:name w:val="2D71B1B962EC43FABC546910727E82A3"/>
  </w:style>
  <w:style w:type="paragraph" w:customStyle="1" w:styleId="E262890D7EC849709B8193EE84514AAD">
    <w:name w:val="E262890D7EC849709B8193EE84514AAD"/>
  </w:style>
  <w:style w:type="paragraph" w:customStyle="1" w:styleId="875315917453494DA17619C2E09B2154">
    <w:name w:val="875315917453494DA17619C2E09B2154"/>
  </w:style>
  <w:style w:type="paragraph" w:customStyle="1" w:styleId="10C7A454DCE54610936A892326B92D23">
    <w:name w:val="10C7A454DCE54610936A892326B92D23"/>
  </w:style>
  <w:style w:type="paragraph" w:customStyle="1" w:styleId="5612ABEFBF2F4C719FA9245948985B6D">
    <w:name w:val="5612ABEFBF2F4C719FA9245948985B6D"/>
  </w:style>
  <w:style w:type="paragraph" w:customStyle="1" w:styleId="F4342537D4EF4F39AD55ED183881BC11">
    <w:name w:val="F4342537D4EF4F39AD55ED183881BC11"/>
  </w:style>
  <w:style w:type="paragraph" w:customStyle="1" w:styleId="321004373DD2494292EA0B745B1601E1">
    <w:name w:val="321004373DD2494292EA0B745B1601E1"/>
  </w:style>
  <w:style w:type="character" w:customStyle="1" w:styleId="Kiemels1">
    <w:name w:val="Kiemelés1"/>
    <w:basedOn w:val="Bekezdsalapbettpusa"/>
    <w:uiPriority w:val="1"/>
    <w:qFormat/>
    <w:rPr>
      <w:color w:val="ED7D31" w:themeColor="accent2"/>
    </w:rPr>
  </w:style>
  <w:style w:type="paragraph" w:customStyle="1" w:styleId="EFDB76CDE8DB473E9C7F74FDFE846DC8">
    <w:name w:val="EFDB76CDE8DB473E9C7F74FDFE846DC8"/>
  </w:style>
  <w:style w:type="paragraph" w:customStyle="1" w:styleId="32D5D0D5171C463EBE613336D71BA811">
    <w:name w:val="32D5D0D5171C463EBE613336D71BA811"/>
  </w:style>
  <w:style w:type="paragraph" w:customStyle="1" w:styleId="Szveg">
    <w:name w:val="Szöveg"/>
    <w:basedOn w:val="Norml"/>
    <w:next w:val="Norml"/>
    <w:uiPriority w:val="3"/>
    <w:qFormat/>
    <w:pPr>
      <w:spacing w:after="0" w:line="288" w:lineRule="auto"/>
    </w:pPr>
    <w:rPr>
      <w:rFonts w:eastAsiaTheme="minorHAnsi"/>
      <w:color w:val="404040" w:themeColor="text1" w:themeTint="BF"/>
      <w:sz w:val="20"/>
      <w:szCs w:val="24"/>
      <w:lang w:val="hu" w:eastAsia="en-US"/>
    </w:rPr>
  </w:style>
  <w:style w:type="paragraph" w:customStyle="1" w:styleId="6552DBFB74594FA084A50EB98A0927B5">
    <w:name w:val="6552DBFB74594FA084A50EB98A0927B5"/>
  </w:style>
  <w:style w:type="paragraph" w:customStyle="1" w:styleId="5D584507F3E1409C8681B5B9233C840B">
    <w:name w:val="5D584507F3E1409C8681B5B9233C840B"/>
  </w:style>
  <w:style w:type="paragraph" w:customStyle="1" w:styleId="F43B2716E2004FF5BD421AC5A791A0E8">
    <w:name w:val="F43B2716E2004FF5BD421AC5A791A0E8"/>
  </w:style>
  <w:style w:type="paragraph" w:customStyle="1" w:styleId="D775343BD3054706BDAEF9502B4FD728">
    <w:name w:val="D775343BD3054706BDAEF9502B4FD728"/>
  </w:style>
  <w:style w:type="paragraph" w:customStyle="1" w:styleId="1B307C152D9443679B7DC5DE7CEDDFAB">
    <w:name w:val="1B307C152D9443679B7DC5DE7CEDDFAB"/>
  </w:style>
  <w:style w:type="paragraph" w:customStyle="1" w:styleId="A4ABAB38E5094B42BC4368B90D2D319B">
    <w:name w:val="A4ABAB38E5094B42BC4368B90D2D319B"/>
  </w:style>
  <w:style w:type="paragraph" w:customStyle="1" w:styleId="B31F7C86AD5D4F56A659BF7233F77E98">
    <w:name w:val="B31F7C86AD5D4F56A659BF7233F77E98"/>
  </w:style>
  <w:style w:type="paragraph" w:customStyle="1" w:styleId="32916C695D28461AA16BCBAFAA9F552F">
    <w:name w:val="32916C695D28461AA16BCBAFAA9F552F"/>
  </w:style>
  <w:style w:type="paragraph" w:customStyle="1" w:styleId="914F5A196D63438A8CBF8CF04A047F75">
    <w:name w:val="914F5A196D63438A8CBF8CF04A047F75"/>
  </w:style>
  <w:style w:type="paragraph" w:customStyle="1" w:styleId="14167CD3DCB24108AA0EABB086F146A6">
    <w:name w:val="14167CD3DCB24108AA0EABB086F146A6"/>
  </w:style>
  <w:style w:type="paragraph" w:customStyle="1" w:styleId="B38EF99FF50F4F1D8FBB910A8F15D550">
    <w:name w:val="B38EF99FF50F4F1D8FBB910A8F15D550"/>
  </w:style>
  <w:style w:type="paragraph" w:customStyle="1" w:styleId="9B32D3CDDB404CD6A5C7B972A67DFFB6">
    <w:name w:val="9B32D3CDDB404CD6A5C7B972A67DFFB6"/>
  </w:style>
  <w:style w:type="paragraph" w:customStyle="1" w:styleId="45DD317EF95F4C1499B3F4BFBB4BA318">
    <w:name w:val="45DD317EF95F4C1499B3F4BFBB4BA318"/>
  </w:style>
  <w:style w:type="paragraph" w:customStyle="1" w:styleId="F786FBC656E34576A56D1C8F1272BC15">
    <w:name w:val="F786FBC656E34576A56D1C8F1272BC15"/>
  </w:style>
  <w:style w:type="paragraph" w:customStyle="1" w:styleId="E484AEDF97F74420815E448F2A6C056D">
    <w:name w:val="E484AEDF97F74420815E448F2A6C056D"/>
  </w:style>
  <w:style w:type="paragraph" w:customStyle="1" w:styleId="7A6C1269D6D240E681754CCC4A05E063">
    <w:name w:val="7A6C1269D6D240E681754CCC4A05E063"/>
  </w:style>
  <w:style w:type="paragraph" w:customStyle="1" w:styleId="6BD14C3360A84E6897B4E31553AEC280">
    <w:name w:val="6BD14C3360A84E6897B4E31553AEC280"/>
  </w:style>
  <w:style w:type="paragraph" w:customStyle="1" w:styleId="A41E9CC6A05E42718E64317E30218822">
    <w:name w:val="A41E9CC6A05E42718E64317E30218822"/>
  </w:style>
  <w:style w:type="paragraph" w:customStyle="1" w:styleId="BBDB29962B6343C4A547AAD95ED38E1F">
    <w:name w:val="BBDB29962B6343C4A547AAD95ED38E1F"/>
  </w:style>
  <w:style w:type="paragraph" w:customStyle="1" w:styleId="079ACD26D83A49058D79F230467E24F9">
    <w:name w:val="079ACD26D83A49058D79F230467E24F9"/>
  </w:style>
  <w:style w:type="paragraph" w:customStyle="1" w:styleId="9682AFB78821435AAAD6081C7815FE6D">
    <w:name w:val="9682AFB78821435AAAD6081C7815FE6D"/>
  </w:style>
  <w:style w:type="paragraph" w:customStyle="1" w:styleId="481D9D8C970F4B6094C9CC7A32FDE423">
    <w:name w:val="481D9D8C970F4B6094C9CC7A32FDE423"/>
  </w:style>
  <w:style w:type="paragraph" w:customStyle="1" w:styleId="E562B981875344269943902C3D58147E">
    <w:name w:val="E562B981875344269943902C3D5814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9677210f24a1be23c92c90fd886aa0aa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60e05723c5c1908df1a1a4ebf11d344e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FFB3A9-0D22-476F-B4E7-F3F4C4E00959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DF9E7EC0-B0C1-47D5-B2B3-E423363C63F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A33E90-79A2-4B5B-92B2-7F1F28C41D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Minimalista önéletrajz.dotx</Template>
  <TotalTime>0</TotalTime>
  <Pages>1</Pages>
  <Words>180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2023-08-07T08:22:00Z</dcterms:created>
  <dcterms:modified xsi:type="dcterms:W3CDTF">2023-08-07T08:22:00Z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