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z összes tartalom elrendezéstáblázata"/>
      </w:tblPr>
      <w:tblGrid>
        <w:gridCol w:w="3023"/>
        <w:gridCol w:w="720"/>
        <w:gridCol w:w="6193"/>
      </w:tblGrid>
      <w:tr w:rsidR="00E36000" w:rsidRPr="00E04DEA" w14:paraId="3483C50A" w14:textId="77777777" w:rsidTr="00E36000">
        <w:tc>
          <w:tcPr>
            <w:tcW w:w="3023" w:type="dxa"/>
          </w:tcPr>
          <w:sdt>
            <w:sdtPr>
              <w:alias w:val="Adja meg a nevét:"/>
              <w:tag w:val="Adja meg a nevét:"/>
              <w:id w:val="-14534842"/>
              <w:placeholder>
                <w:docPart w:val="7633E2977EE54C0E96585BE1353D89B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2DF5AAFC" w14:textId="77777777" w:rsidR="00E36000" w:rsidRPr="00E04DEA" w:rsidRDefault="00AD633E" w:rsidP="004075D7">
                <w:pPr>
                  <w:pStyle w:val="Cmsor1"/>
                </w:pPr>
                <w:r>
                  <w:rPr>
                    <w:lang w:bidi="hu-HU"/>
                  </w:rPr>
                  <w:t>Az Ön neve</w:t>
                </w:r>
              </w:p>
            </w:sdtContent>
          </w:sdt>
          <w:p w14:paraId="44AD623C" w14:textId="77777777" w:rsidR="00E36000" w:rsidRPr="00E04DEA" w:rsidRDefault="00E36000" w:rsidP="009236F6">
            <w:pPr>
              <w:pStyle w:val="Kp"/>
            </w:pPr>
            <w:r w:rsidRPr="00E04DEA">
              <w:rPr>
                <w:noProof/>
                <w:lang w:bidi="hu-HU"/>
              </w:rPr>
              <mc:AlternateContent>
                <mc:Choice Requires="wpg">
                  <w:drawing>
                    <wp:inline distT="0" distB="0" distL="0" distR="0" wp14:anchorId="0C1F1BEA" wp14:editId="207E8B3E">
                      <wp:extent cx="329184" cy="329184"/>
                      <wp:effectExtent l="0" t="0" r="13970" b="13970"/>
                      <wp:docPr id="6" name="Csoport 43" descr="E-mail 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Szabadkézi sokszög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Szabadkézi sokszög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46F83" id="Csoport 43" o:spid="_x0000_s1026" alt="E-mail ik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I+43mA/FAAAXXIAAA4AAAAAAAAAAAAAAAAALgIA&#10;AGRycy9lMm9Eb2MueG1sUEsBAi0AFAAGAAgAAAAhAGhHG9DYAAAAAwEAAA8AAAAAAAAAAAAAAAAA&#10;mRYAAGRycy9kb3ducmV2LnhtbFBLBQYAAAAABAAEAPMAAACeFwAAAAA=&#10;">
                      <v:shape id="Szabadkézi sokszög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Szabadkézi sokszög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A9E65B9" w14:textId="77777777" w:rsidR="00E36000" w:rsidRPr="00E04DEA" w:rsidRDefault="0008558C" w:rsidP="0009079F">
            <w:pPr>
              <w:pStyle w:val="Cmsor3"/>
            </w:pPr>
            <w:sdt>
              <w:sdtPr>
                <w:alias w:val="Adja meg az e-mail-címet:"/>
                <w:tag w:val="Adja meg az e-mail-címet:"/>
                <w:id w:val="1916898090"/>
                <w:placeholder>
                  <w:docPart w:val="F3C0D3E4A1E745D1A14B7397D83DF233"/>
                </w:placeholder>
                <w:temporary/>
                <w:showingPlcHdr/>
                <w15:appearance w15:val="hidden"/>
              </w:sdtPr>
              <w:sdtEndPr/>
              <w:sdtContent>
                <w:r w:rsidR="00E36000" w:rsidRPr="00E04DEA">
                  <w:rPr>
                    <w:lang w:bidi="hu-HU"/>
                  </w:rPr>
                  <w:t>E-mail-cím</w:t>
                </w:r>
              </w:sdtContent>
            </w:sdt>
          </w:p>
          <w:p w14:paraId="39B14073" w14:textId="77777777" w:rsidR="00E36000" w:rsidRPr="00E04DEA" w:rsidRDefault="00E36000" w:rsidP="009236F6">
            <w:pPr>
              <w:pStyle w:val="Kp"/>
            </w:pPr>
            <w:r w:rsidRPr="00E04DEA">
              <w:rPr>
                <w:noProof/>
                <w:lang w:bidi="hu-HU"/>
              </w:rPr>
              <mc:AlternateContent>
                <mc:Choice Requires="wpg">
                  <w:drawing>
                    <wp:inline distT="0" distB="0" distL="0" distR="0" wp14:anchorId="31B09BF2" wp14:editId="5F5B6542">
                      <wp:extent cx="329184" cy="329184"/>
                      <wp:effectExtent l="0" t="0" r="13970" b="13970"/>
                      <wp:docPr id="9" name="Csoport 37" descr="Telefon 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Szabadkézi sokszög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Szabadkézi sokszög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5484D" id="Csoport 37" o:spid="_x0000_s1026" alt="Telefon ik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C39dFrdyUAAOre&#10;AAAOAAAAAAAAAAAAAAAAAC4CAABkcnMvZTJvRG9jLnhtbFBLAQItABQABgAIAAAAIQBoRxvQ2AAA&#10;AAMBAAAPAAAAAAAAAAAAAAAAANEnAABkcnMvZG93bnJldi54bWxQSwUGAAAAAAQABADzAAAA1igA&#10;AAAA&#10;">
                      <v:shape id="Szabadkézi sokszög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Szabadkézi sokszög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002583D" w14:textId="77777777" w:rsidR="00E36000" w:rsidRPr="00E04DEA" w:rsidRDefault="0008558C" w:rsidP="0009079F">
            <w:pPr>
              <w:pStyle w:val="Cmsor3"/>
            </w:pPr>
            <w:sdt>
              <w:sdtPr>
                <w:alias w:val="Adja meg a telefonszámot:"/>
                <w:tag w:val="Adja meg a telefonszámot:"/>
                <w:id w:val="741527263"/>
                <w:placeholder>
                  <w:docPart w:val="7B93930A1F7A4BA2A658D522E5C347E7"/>
                </w:placeholder>
                <w:temporary/>
                <w:showingPlcHdr/>
                <w15:appearance w15:val="hidden"/>
              </w:sdtPr>
              <w:sdtEndPr/>
              <w:sdtContent>
                <w:r w:rsidR="00E36000" w:rsidRPr="00E04DEA">
                  <w:rPr>
                    <w:lang w:bidi="hu-HU"/>
                  </w:rPr>
                  <w:t>Telefonszám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Bal oldali elrendezéstáblázat"/>
            </w:tblPr>
            <w:tblGrid>
              <w:gridCol w:w="3023"/>
            </w:tblGrid>
            <w:tr w:rsidR="00E36000" w:rsidRPr="00E04DEA" w14:paraId="7B61E619" w14:textId="77777777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14:paraId="54FFFB8B" w14:textId="77777777" w:rsidR="00E36000" w:rsidRPr="00E04DEA" w:rsidRDefault="0008558C" w:rsidP="0070673F">
                  <w:pPr>
                    <w:pStyle w:val="Cmsor3"/>
                  </w:pPr>
                  <w:sdt>
                    <w:sdtPr>
                      <w:alias w:val="Adja meg az irányítószámot, a települést, valamint az utcát és a házszámot:"/>
                      <w:tag w:val="Adja meg az irányítószámot, a települést, valamint az utcát és a házszámot:"/>
                      <w:id w:val="-1504971700"/>
                      <w:placeholder>
                        <w:docPart w:val="A77C0DE1BCC444A38F4E76DAE26CAD1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rPr>
                          <w:lang w:bidi="hu-HU"/>
                        </w:rPr>
                        <w:t>Irányítószám, település, cím</w:t>
                      </w:r>
                    </w:sdtContent>
                  </w:sdt>
                </w:p>
              </w:tc>
            </w:tr>
          </w:tbl>
          <w:p w14:paraId="75C54EC8" w14:textId="77777777" w:rsidR="00E36000" w:rsidRPr="00E04DEA" w:rsidRDefault="00E36000" w:rsidP="0009079F"/>
        </w:tc>
        <w:tc>
          <w:tcPr>
            <w:tcW w:w="720" w:type="dxa"/>
          </w:tcPr>
          <w:p w14:paraId="2D6C38AE" w14:textId="77777777" w:rsidR="00E36000" w:rsidRDefault="00E36000" w:rsidP="00E36000"/>
        </w:tc>
        <w:tc>
          <w:tcPr>
            <w:tcW w:w="6193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Jobb oldali elrendezéstáblázat"/>
            </w:tblPr>
            <w:tblGrid>
              <w:gridCol w:w="6193"/>
            </w:tblGrid>
            <w:tr w:rsidR="00E36000" w:rsidRPr="00E04DEA" w14:paraId="340759BB" w14:textId="77777777" w:rsidTr="00E36000">
              <w:trPr>
                <w:trHeight w:val="10512"/>
              </w:trPr>
              <w:tc>
                <w:tcPr>
                  <w:tcW w:w="6912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14:paraId="2BC745F3" w14:textId="77777777" w:rsidR="00E36000" w:rsidRPr="00E04DEA" w:rsidRDefault="0008558C" w:rsidP="0009079F">
                  <w:pPr>
                    <w:pStyle w:val="Cmsor2"/>
                  </w:pPr>
                  <w:sdt>
                    <w:sdtPr>
                      <w:alias w:val="Adja meg a címzett nevét:"/>
                      <w:tag w:val="Adja meg a címzett nevét:"/>
                      <w:id w:val="-856427655"/>
                      <w:placeholder>
                        <w:docPart w:val="8591FF57222E489FAC2263C308184C01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36000" w:rsidRPr="00E04DEA">
                        <w:rPr>
                          <w:lang w:bidi="hu-HU"/>
                        </w:rPr>
                        <w:t>Címzett neve</w:t>
                      </w:r>
                    </w:sdtContent>
                  </w:sdt>
                </w:p>
                <w:p w14:paraId="16D353D8" w14:textId="77777777" w:rsidR="00E36000" w:rsidRPr="00E04DEA" w:rsidRDefault="0008558C" w:rsidP="0009079F">
                  <w:pPr>
                    <w:pStyle w:val="Cmsor2"/>
                  </w:pPr>
                  <w:sdt>
                    <w:sdtPr>
                      <w:alias w:val="Adja meg a beosztást/vállalatot:"/>
                      <w:tag w:val="Adja meg a beosztást/vállalatot:"/>
                      <w:id w:val="-1365748338"/>
                      <w:placeholder>
                        <w:docPart w:val="0630CA526F12493FB9259257E99B88A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rPr>
                          <w:lang w:bidi="hu-HU"/>
                        </w:rPr>
                        <w:t>Beosztás/vállalat</w:t>
                      </w:r>
                    </w:sdtContent>
                  </w:sdt>
                </w:p>
                <w:p w14:paraId="444453C5" w14:textId="77777777" w:rsidR="00E36000" w:rsidRPr="00E04DEA" w:rsidRDefault="0008558C" w:rsidP="0009079F">
                  <w:pPr>
                    <w:pStyle w:val="Cmsor2"/>
                  </w:pPr>
                  <w:sdt>
                    <w:sdtPr>
                      <w:alias w:val="Adja meg a címet:"/>
                      <w:tag w:val="Adja meg a címet:"/>
                      <w:id w:val="-1933122431"/>
                      <w:placeholder>
                        <w:docPart w:val="42353C0C3DE3440A99031077C8493E5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rPr>
                          <w:lang w:bidi="hu-HU"/>
                        </w:rPr>
                        <w:t>Cím</w:t>
                      </w:r>
                    </w:sdtContent>
                  </w:sdt>
                </w:p>
                <w:p w14:paraId="0C4E7F4A" w14:textId="77777777" w:rsidR="00E36000" w:rsidRPr="00E04DEA" w:rsidRDefault="00E36000" w:rsidP="00BC2A58">
                  <w:pPr>
                    <w:pStyle w:val="Megszlts"/>
                  </w:pPr>
                  <w:r w:rsidRPr="00E04DEA">
                    <w:rPr>
                      <w:lang w:bidi="hu-HU"/>
                    </w:rPr>
                    <w:t xml:space="preserve">Kedves </w:t>
                  </w:r>
                  <w:sdt>
                    <w:sdtPr>
                      <w:alias w:val="Adja meg a címzett nevét:"/>
                      <w:tag w:val="Adja meg a címzett nevét:"/>
                      <w:id w:val="1360702765"/>
                      <w:placeholder>
                        <w:docPart w:val="EBA3A135B55142329A6E7AAC0DC9565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Pr="00E04DEA">
                        <w:rPr>
                          <w:lang w:bidi="hu-HU"/>
                        </w:rPr>
                        <w:t>Címzett neve</w:t>
                      </w:r>
                    </w:sdtContent>
                  </w:sdt>
                  <w:r w:rsidRPr="00E04DEA">
                    <w:rPr>
                      <w:lang w:bidi="hu-HU"/>
                    </w:rPr>
                    <w:t>!</w:t>
                  </w:r>
                </w:p>
                <w:sdt>
                  <w:sdtPr>
                    <w:alias w:val="Adja meg az üzenettörzset:"/>
                    <w:tag w:val="Adja meg az üzenettörzset:"/>
                    <w:id w:val="1833792793"/>
                    <w:placeholder>
                      <w:docPart w:val="A1F55E34E0D745FD8B75B172ACE06DF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A7601BD" w14:textId="77777777" w:rsidR="00E36000" w:rsidRPr="00E04DEA" w:rsidRDefault="00E36000" w:rsidP="00BC2A58">
                      <w:r w:rsidRPr="00E04DEA">
                        <w:rPr>
                          <w:lang w:bidi="hu-HU"/>
                        </w:rPr>
                        <w:t>A kezdéshez kattintson a helyőrző szövegére, és kezdjen el gépelni.</w:t>
                      </w:r>
                    </w:p>
                    <w:p w14:paraId="5C2D90EA" w14:textId="77777777" w:rsidR="00E36000" w:rsidRPr="00E04DEA" w:rsidRDefault="00E36000" w:rsidP="00BC2A58">
                      <w:r w:rsidRPr="00E04DEA">
                        <w:rPr>
                          <w:lang w:bidi="hu-HU"/>
                        </w:rPr>
                        <w:t>Az önéletrajzhoz csatolt kísérőlevélben bemutathatja, hogy tehetségével és tapasztalatával hogyan lesz képes megoldani leendő munkaadója problémáit és megtalálni a lehető legjobb eredményhez vezető utat. Ha például azt írja magáról, hogy kiváló csapatjátékos, példák által illusztrálja, hogyan használta fel ezt a képességét előző munkahelyén, majd térjen ki arra, hogyan válhat a szerzett tapasztalatok által munkaadója hasznára.</w:t>
                      </w:r>
                    </w:p>
                    <w:p w14:paraId="5B1D585E" w14:textId="77777777" w:rsidR="00E36000" w:rsidRPr="00E04DEA" w:rsidRDefault="00E36000" w:rsidP="00BC2A58">
                      <w:r w:rsidRPr="00E04DEA">
                        <w:rPr>
                          <w:lang w:bidi="hu-HU"/>
                        </w:rPr>
                        <w:t>Minden a személyes élményeken múlik. Olyan kísérőlevelet írjon, ami a valódi énjét tükrözi, és amely bemutatja, hogy munkájával milyen hatással lehet a vállalatra.</w:t>
                      </w:r>
                    </w:p>
                  </w:sdtContent>
                </w:sdt>
                <w:p w14:paraId="0FD3F58E" w14:textId="77777777" w:rsidR="00E36000" w:rsidRPr="00E04DEA" w:rsidRDefault="0008558C" w:rsidP="00BC2A58">
                  <w:pPr>
                    <w:pStyle w:val="Befejezs"/>
                  </w:pPr>
                  <w:sdt>
                    <w:sdtPr>
                      <w:alias w:val="Üdvözlettel:"/>
                      <w:tag w:val="Üdvözlettel:"/>
                      <w:id w:val="1167130124"/>
                      <w:placeholder>
                        <w:docPart w:val="2E04A83B2FF141BDA4EB03FD0B8149C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rPr>
                          <w:lang w:bidi="hu-HU"/>
                        </w:rPr>
                        <w:t>Üdvözlettel</w:t>
                      </w:r>
                    </w:sdtContent>
                  </w:sdt>
                  <w:r w:rsidR="00E36000" w:rsidRPr="00E04DEA">
                    <w:rPr>
                      <w:lang w:bidi="hu-HU"/>
                    </w:rPr>
                    <w:t>,</w:t>
                  </w:r>
                </w:p>
                <w:sdt>
                  <w:sdtPr>
                    <w:alias w:val="Adja meg a nevét:"/>
                    <w:tag w:val="Adja meg a nevét:"/>
                    <w:id w:val="1554041649"/>
                    <w:placeholder>
                      <w:docPart w:val="74C59A7E797349A2B07AF9F1515CCFD8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15:appearance w15:val="hidden"/>
                    <w:text/>
                  </w:sdtPr>
                  <w:sdtEndPr/>
                  <w:sdtContent>
                    <w:p w14:paraId="517FEF2C" w14:textId="77777777" w:rsidR="00E36000" w:rsidRPr="00E04DEA" w:rsidRDefault="00AD633E" w:rsidP="00AD633E">
                      <w:pPr>
                        <w:pStyle w:val="Alrs"/>
                      </w:pPr>
                      <w:r>
                        <w:rPr>
                          <w:lang w:bidi="hu-HU"/>
                        </w:rPr>
                        <w:t>Az Ön neve</w:t>
                      </w:r>
                    </w:p>
                  </w:sdtContent>
                </w:sdt>
              </w:tc>
            </w:tr>
          </w:tbl>
          <w:p w14:paraId="190A203F" w14:textId="77777777" w:rsidR="00E36000" w:rsidRPr="00E04DEA" w:rsidRDefault="00E36000" w:rsidP="0009079F"/>
        </w:tc>
      </w:tr>
    </w:tbl>
    <w:p w14:paraId="3E2AD44B" w14:textId="77777777" w:rsidR="00364982" w:rsidRDefault="00364982" w:rsidP="002927E4">
      <w:pPr>
        <w:pStyle w:val="Nincstrkz"/>
      </w:pPr>
    </w:p>
    <w:sectPr w:rsidR="00364982" w:rsidSect="004D60D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979" w:bottom="2304" w:left="979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8763" w14:textId="77777777" w:rsidR="0008558C" w:rsidRDefault="0008558C" w:rsidP="005E79E1">
      <w:pPr>
        <w:spacing w:after="0" w:line="240" w:lineRule="auto"/>
      </w:pPr>
      <w:r>
        <w:separator/>
      </w:r>
    </w:p>
  </w:endnote>
  <w:endnote w:type="continuationSeparator" w:id="0">
    <w:p w14:paraId="03604E01" w14:textId="77777777" w:rsidR="0008558C" w:rsidRDefault="0008558C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7931" w14:textId="77777777" w:rsidR="00087030" w:rsidRDefault="00087030" w:rsidP="00087030">
        <w:pPr>
          <w:pStyle w:val="llb"/>
        </w:pPr>
        <w:r>
          <w:rPr>
            <w:lang w:bidi="hu-HU"/>
          </w:rPr>
          <w:fldChar w:fldCharType="begin"/>
        </w:r>
        <w:r>
          <w:rPr>
            <w:lang w:bidi="hu-HU"/>
          </w:rPr>
          <w:instrText xml:space="preserve"> PAGE   \* MERGEFORMAT </w:instrText>
        </w:r>
        <w:r>
          <w:rPr>
            <w:lang w:bidi="hu-HU"/>
          </w:rPr>
          <w:fldChar w:fldCharType="separate"/>
        </w:r>
        <w:r w:rsidR="00364982">
          <w:rPr>
            <w:noProof/>
            <w:lang w:bidi="hu-HU"/>
          </w:rPr>
          <w:t>2</w:t>
        </w:r>
        <w:r>
          <w:rPr>
            <w:noProof/>
            <w:lang w:bidi="hu-HU"/>
          </w:rPr>
          <w:fldChar w:fldCharType="end"/>
        </w:r>
        <w:r w:rsidRPr="00DC79BB">
          <w:rPr>
            <w:noProof/>
            <w:lang w:bidi="hu-HU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5CD6144D" wp14:editId="1BD5A617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Csopor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Szabadkézi sokszög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Szabadkézi sokszög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Szabadkézi sokszög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Szabadkézi sokszög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Szabadkézi sokszög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Szabadkézi sokszög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Szabadkézi sokszög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Szabadkézi sokszög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Szabadkézi sokszög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0D982B79" id="Csoport 4" o:spid="_x0000_s1026" alt="&quot;&quot;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">
                  <o:lock v:ext="edit" aspectratio="t"/>
                  <v:shape id="Szabadkézi sokszög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Szabadkézi sokszög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Szabadkézi sokszög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Szabadkézi sokszög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Szabadkézi sokszög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Szabadkézi sokszög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Szabadkézi sokszög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Szabadkézi sokszög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Szabadkézi sokszög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9248" w14:textId="77777777" w:rsidR="00087030" w:rsidRDefault="00087030">
    <w:pPr>
      <w:pStyle w:val="llb"/>
    </w:pPr>
    <w:r w:rsidRPr="00DC79BB">
      <w:rPr>
        <w:noProof/>
        <w:lang w:bidi="hu-HU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108CE27" wp14:editId="19D965C4">
              <wp:simplePos x="0" y="0"/>
              <wp:positionH relativeFrom="margin">
                <wp:align>center</wp:align>
              </wp:positionH>
              <wp:positionV relativeFrom="page">
                <wp:posOffset>9752330</wp:posOffset>
              </wp:positionV>
              <wp:extent cx="6812280" cy="438785"/>
              <wp:effectExtent l="0" t="0" r="17780" b="33020"/>
              <wp:wrapNone/>
              <wp:docPr id="26" name="Csoport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27" name="Szabadkézi sokszög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Szabadkézi sokszög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Szabadkézi sokszög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Szabadkézi sokszög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Szabadkézi sokszög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Szabadkézi sokszög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Szabadkézi sokszög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Szabadkézi sokszög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Szabadkézi sokszög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9FCB5AD" id="Csoport 4" o:spid="_x0000_s1026" alt="&quot;&quot;" style="position:absolute;margin-left:0;margin-top:767.9pt;width:536.4pt;height:34.55pt;z-index:251665408;mso-width-percent:877;mso-height-percent:45;mso-position-horizontal:center;mso-position-horizontal-relative:margin;mso-position-vertical-relative:page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">
              <o:lock v:ext="edit" aspectratio="t"/>
              <v:shape id="Szabadkézi sokszög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Szabadkézi sokszög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Szabadkézi sokszög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Szabadkézi sokszög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Szabadkézi sokszög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Szabadkézi sokszög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Szabadkézi sokszög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Szabadkézi sokszög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Szabadkézi sokszög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DDE9" w14:textId="77777777" w:rsidR="0008558C" w:rsidRDefault="0008558C" w:rsidP="005E79E1">
      <w:pPr>
        <w:spacing w:after="0" w:line="240" w:lineRule="auto"/>
      </w:pPr>
      <w:r>
        <w:separator/>
      </w:r>
    </w:p>
  </w:footnote>
  <w:footnote w:type="continuationSeparator" w:id="0">
    <w:p w14:paraId="55392C05" w14:textId="77777777" w:rsidR="0008558C" w:rsidRDefault="0008558C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0E79" w14:textId="77777777" w:rsidR="005E79E1" w:rsidRDefault="005E79E1">
    <w:pPr>
      <w:pStyle w:val="lfej"/>
    </w:pPr>
    <w:r w:rsidRPr="00DC79BB">
      <w:rPr>
        <w:noProof/>
        <w:lang w:bidi="hu-HU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7F86F7C" wp14:editId="20D9C13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Csoport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Szabadkézi sokszög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Szabadkézi sokszög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Szabadkézi sokszög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Szabadkézi sokszög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Szabadkézi sokszög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Szabadkézi sokszög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Szabadkézi sokszög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Szabadkézi sokszög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Szabadkézi sokszög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Szabadkézi sokszög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DD9BC66" id="Csoport 17" o:spid="_x0000_s1026" alt="&quot;&quot;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">
              <o:lock v:ext="edit" aspectratio="t"/>
              <v:shape id="Szabadkézi sokszög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Szabadkézi sokszög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Szabadkézi sokszög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Szabadkézi sokszög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Szabadkézi sokszög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Szabadkézi sokszög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Szabadkézi sokszög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Szabadkézi sokszög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Szabadkézi sokszög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Szabadkézi sokszög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CFC3" w14:textId="77777777" w:rsidR="00087030" w:rsidRDefault="00087030">
    <w:pPr>
      <w:pStyle w:val="lfej"/>
    </w:pPr>
    <w:r w:rsidRPr="00DC79BB">
      <w:rPr>
        <w:noProof/>
        <w:lang w:bidi="hu-H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6E518B35" wp14:editId="49565B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Csoport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Szabadkézi sokszög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Szabadkézi sokszög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Szabadkézi sokszög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Szabadkézi sokszög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Szabadkézi sokszög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Szabadkézi sokszög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Szabadkézi sokszög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Szabadkézi sokszög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Szabadkézi sokszög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Szabadkézi sokszög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7117257" id="Csoport 17" o:spid="_x0000_s1026" alt="&quot;&quot;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">
              <o:lock v:ext="edit" aspectratio="t"/>
              <v:shape id="Szabadkézi sokszög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Szabadkézi sokszög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Szabadkézi sokszög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Szabadkézi sokszög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Szabadkézi sokszög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Szabadkézi sokszög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Szabadkézi sokszög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Szabadkézi sokszög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Szabadkézi sokszög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Szabadkézi sokszög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0E"/>
    <w:rsid w:val="00026C8E"/>
    <w:rsid w:val="00065295"/>
    <w:rsid w:val="0008558C"/>
    <w:rsid w:val="00087030"/>
    <w:rsid w:val="000F37D7"/>
    <w:rsid w:val="001A183F"/>
    <w:rsid w:val="00202A9C"/>
    <w:rsid w:val="00253B9D"/>
    <w:rsid w:val="002927E4"/>
    <w:rsid w:val="00293B83"/>
    <w:rsid w:val="002A4640"/>
    <w:rsid w:val="002B444C"/>
    <w:rsid w:val="002D720E"/>
    <w:rsid w:val="00364982"/>
    <w:rsid w:val="0038539E"/>
    <w:rsid w:val="004070B6"/>
    <w:rsid w:val="004075D7"/>
    <w:rsid w:val="004242EC"/>
    <w:rsid w:val="004416AD"/>
    <w:rsid w:val="004A7848"/>
    <w:rsid w:val="004D60D0"/>
    <w:rsid w:val="004E4B02"/>
    <w:rsid w:val="005E79E1"/>
    <w:rsid w:val="006A3CE7"/>
    <w:rsid w:val="0070673F"/>
    <w:rsid w:val="00764853"/>
    <w:rsid w:val="007C3892"/>
    <w:rsid w:val="00887CBE"/>
    <w:rsid w:val="008A188A"/>
    <w:rsid w:val="009236F6"/>
    <w:rsid w:val="00945A25"/>
    <w:rsid w:val="009D6E7E"/>
    <w:rsid w:val="00A13396"/>
    <w:rsid w:val="00A3427C"/>
    <w:rsid w:val="00A56D1A"/>
    <w:rsid w:val="00AD633E"/>
    <w:rsid w:val="00BB6CA3"/>
    <w:rsid w:val="00BC2A58"/>
    <w:rsid w:val="00C04FDC"/>
    <w:rsid w:val="00C70D10"/>
    <w:rsid w:val="00E04DEA"/>
    <w:rsid w:val="00E22177"/>
    <w:rsid w:val="00E36000"/>
    <w:rsid w:val="00E62D09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4C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DEA"/>
  </w:style>
  <w:style w:type="paragraph" w:styleId="Cmsor1">
    <w:name w:val="heading 1"/>
    <w:basedOn w:val="Norml"/>
    <w:link w:val="Cmsor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Helyrzszveg">
    <w:name w:val="Placeholder Text"/>
    <w:basedOn w:val="Bekezdsalapbettpusa"/>
    <w:uiPriority w:val="99"/>
    <w:semiHidden/>
    <w:rsid w:val="00E62D09"/>
    <w:rPr>
      <w:color w:val="808080"/>
    </w:rPr>
  </w:style>
  <w:style w:type="paragraph" w:styleId="Megszlts">
    <w:name w:val="Salutation"/>
    <w:basedOn w:val="Norml"/>
    <w:next w:val="Norml"/>
    <w:link w:val="MegszltsChar"/>
    <w:uiPriority w:val="10"/>
    <w:qFormat/>
    <w:rsid w:val="002A4640"/>
  </w:style>
  <w:style w:type="character" w:customStyle="1" w:styleId="MegszltsChar">
    <w:name w:val="Megszólítás Char"/>
    <w:basedOn w:val="Bekezdsalapbettpusa"/>
    <w:link w:val="Megszlts"/>
    <w:uiPriority w:val="10"/>
    <w:rsid w:val="002A4640"/>
  </w:style>
  <w:style w:type="paragraph" w:styleId="Befejezs">
    <w:name w:val="Closing"/>
    <w:basedOn w:val="Norml"/>
    <w:next w:val="Alrs"/>
    <w:link w:val="BefejezsChar"/>
    <w:uiPriority w:val="11"/>
    <w:qFormat/>
    <w:rsid w:val="002A4640"/>
    <w:pPr>
      <w:spacing w:before="360"/>
      <w:contextualSpacing/>
    </w:pPr>
  </w:style>
  <w:style w:type="character" w:customStyle="1" w:styleId="BefejezsChar">
    <w:name w:val="Befejezés Char"/>
    <w:basedOn w:val="Bekezdsalapbettpusa"/>
    <w:link w:val="Befejezs"/>
    <w:uiPriority w:val="11"/>
    <w:rsid w:val="002A4640"/>
  </w:style>
  <w:style w:type="paragraph" w:styleId="Alrs">
    <w:name w:val="Signature"/>
    <w:basedOn w:val="Norml"/>
    <w:next w:val="Norml"/>
    <w:link w:val="AlrsChar"/>
    <w:uiPriority w:val="12"/>
    <w:qFormat/>
    <w:rsid w:val="00BC2A58"/>
    <w:pPr>
      <w:spacing w:line="240" w:lineRule="auto"/>
    </w:pPr>
  </w:style>
  <w:style w:type="character" w:customStyle="1" w:styleId="AlrsChar">
    <w:name w:val="Aláírás Char"/>
    <w:basedOn w:val="Bekezdsalapbettpusa"/>
    <w:link w:val="Alrs"/>
    <w:uiPriority w:val="12"/>
    <w:rsid w:val="00BC2A58"/>
  </w:style>
  <w:style w:type="paragraph" w:styleId="lfej">
    <w:name w:val="header"/>
    <w:basedOn w:val="Norml"/>
    <w:link w:val="lfej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lfejChar">
    <w:name w:val="Élőfej Char"/>
    <w:basedOn w:val="Bekezdsalapbettpusa"/>
    <w:link w:val="lfej"/>
    <w:uiPriority w:val="99"/>
    <w:rsid w:val="004416AD"/>
  </w:style>
  <w:style w:type="paragraph" w:styleId="llb">
    <w:name w:val="footer"/>
    <w:basedOn w:val="Norml"/>
    <w:link w:val="llb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llbChar">
    <w:name w:val="Élőláb Char"/>
    <w:basedOn w:val="Bekezdsalapbettpusa"/>
    <w:link w:val="llb"/>
    <w:uiPriority w:val="99"/>
    <w:rsid w:val="004416AD"/>
  </w:style>
  <w:style w:type="character" w:customStyle="1" w:styleId="Cmsor4Char">
    <w:name w:val="Címsor 4 Char"/>
    <w:basedOn w:val="Bekezdsalapbettpusa"/>
    <w:link w:val="Cmsor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Cm">
    <w:name w:val="Title"/>
    <w:basedOn w:val="Norml"/>
    <w:next w:val="Norml"/>
    <w:link w:val="Cm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lcmChar">
    <w:name w:val="Alcím Char"/>
    <w:basedOn w:val="Bekezdsalapbettpusa"/>
    <w:link w:val="Alcm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incstrkz">
    <w:name w:val="No Spacing"/>
    <w:uiPriority w:val="98"/>
    <w:qFormat/>
    <w:rsid w:val="004E4B0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5A25"/>
    <w:rPr>
      <w:rFonts w:ascii="Segoe UI" w:hAnsi="Segoe UI" w:cs="Segoe UI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945A25"/>
  </w:style>
  <w:style w:type="paragraph" w:styleId="Szvegblokk">
    <w:name w:val="Block Text"/>
    <w:basedOn w:val="Norm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945A25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45A25"/>
  </w:style>
  <w:style w:type="paragraph" w:styleId="Szvegtrzs2">
    <w:name w:val="Body Text 2"/>
    <w:basedOn w:val="Norml"/>
    <w:link w:val="Szvegtrzs2Char"/>
    <w:uiPriority w:val="99"/>
    <w:semiHidden/>
    <w:unhideWhenUsed/>
    <w:rsid w:val="00945A25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45A25"/>
  </w:style>
  <w:style w:type="paragraph" w:styleId="Szvegtrzs3">
    <w:name w:val="Body Text 3"/>
    <w:basedOn w:val="Norml"/>
    <w:link w:val="Szvegtrzs3Char"/>
    <w:uiPriority w:val="99"/>
    <w:semiHidden/>
    <w:unhideWhenUsed/>
    <w:rsid w:val="00945A25"/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45A25"/>
    <w:rPr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945A25"/>
    <w:pPr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945A25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45A25"/>
    <w:pPr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45A25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945A25"/>
    <w:pPr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945A25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945A25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945A25"/>
    <w:rPr>
      <w:szCs w:val="16"/>
    </w:rPr>
  </w:style>
  <w:style w:type="character" w:styleId="Knyvcme">
    <w:name w:val="Book Title"/>
    <w:basedOn w:val="Bekezdsalapbettpus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Sznesrcs">
    <w:name w:val="Colorful Grid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945A25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5A25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5A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5A25"/>
    <w:rPr>
      <w:b/>
      <w:bCs/>
      <w:szCs w:val="20"/>
    </w:rPr>
  </w:style>
  <w:style w:type="table" w:styleId="Sttlista">
    <w:name w:val="Dark List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945A25"/>
  </w:style>
  <w:style w:type="character" w:customStyle="1" w:styleId="DtumChar">
    <w:name w:val="Dátum Char"/>
    <w:basedOn w:val="Bekezdsalapbettpusa"/>
    <w:link w:val="Dtum"/>
    <w:uiPriority w:val="99"/>
    <w:semiHidden/>
    <w:rsid w:val="00945A25"/>
  </w:style>
  <w:style w:type="paragraph" w:styleId="Dokumentumtrkp">
    <w:name w:val="Document Map"/>
    <w:basedOn w:val="Norml"/>
    <w:link w:val="Dokumentumtrk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45A25"/>
    <w:rPr>
      <w:rFonts w:ascii="Segoe UI" w:hAnsi="Segoe UI" w:cs="Segoe UI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945A25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945A25"/>
  </w:style>
  <w:style w:type="character" w:styleId="Kiemels">
    <w:name w:val="Emphasis"/>
    <w:basedOn w:val="Bekezdsalapbettpusa"/>
    <w:uiPriority w:val="20"/>
    <w:semiHidden/>
    <w:unhideWhenUsed/>
    <w:qFormat/>
    <w:rsid w:val="00945A25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945A25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45A25"/>
    <w:rPr>
      <w:szCs w:val="20"/>
    </w:rPr>
  </w:style>
  <w:style w:type="paragraph" w:styleId="Bortkcm">
    <w:name w:val="envelope address"/>
    <w:basedOn w:val="Norm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945A2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A25"/>
    <w:rPr>
      <w:szCs w:val="20"/>
    </w:rPr>
  </w:style>
  <w:style w:type="table" w:styleId="Tblzatrcsos1vilgos">
    <w:name w:val="Grid Table 1 Light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Cmsor6Char">
    <w:name w:val="Címsor 6 Char"/>
    <w:basedOn w:val="Bekezdsalapbettpusa"/>
    <w:link w:val="Cmsor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mozaiksz">
    <w:name w:val="HTML Acronym"/>
    <w:basedOn w:val="Bekezdsalapbettpusa"/>
    <w:uiPriority w:val="99"/>
    <w:semiHidden/>
    <w:unhideWhenUsed/>
    <w:rsid w:val="00945A25"/>
  </w:style>
  <w:style w:type="paragraph" w:styleId="HTML-cm">
    <w:name w:val="HTML Address"/>
    <w:basedOn w:val="Norml"/>
    <w:link w:val="HTML-cm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945A25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945A25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945A25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45A25"/>
    <w:rPr>
      <w:rFonts w:ascii="Consolas" w:hAnsi="Consolas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945A25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945A25"/>
    <w:rPr>
      <w:color w:val="0563C1" w:themeColor="hyperlink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945A25"/>
    <w:rPr>
      <w:i/>
      <w:iCs/>
      <w:color w:val="37B6AE" w:themeColor="accent1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Vilgosrcs">
    <w:name w:val="Light Grid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945A25"/>
  </w:style>
  <w:style w:type="paragraph" w:styleId="Lista">
    <w:name w:val="List"/>
    <w:basedOn w:val="Norml"/>
    <w:uiPriority w:val="99"/>
    <w:semiHidden/>
    <w:unhideWhenUsed/>
    <w:rsid w:val="00945A25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945A25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945A25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945A25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945A25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945A25"/>
    <w:pPr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945A25"/>
    <w:pPr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945A25"/>
    <w:pPr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945A25"/>
    <w:pPr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945A25"/>
    <w:pPr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945A25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945A25"/>
    <w:rPr>
      <w:rFonts w:ascii="Consolas" w:hAnsi="Consolas"/>
      <w:szCs w:val="20"/>
    </w:rPr>
  </w:style>
  <w:style w:type="table" w:styleId="Kzepesrcs1">
    <w:name w:val="Medium Grid 1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Web">
    <w:name w:val="Normal (Web)"/>
    <w:basedOn w:val="Norm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945A25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945A25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945A25"/>
  </w:style>
  <w:style w:type="character" w:styleId="Oldalszm">
    <w:name w:val="page number"/>
    <w:basedOn w:val="Bekezdsalapbettpusa"/>
    <w:uiPriority w:val="99"/>
    <w:semiHidden/>
    <w:unhideWhenUsed/>
    <w:rsid w:val="00945A25"/>
  </w:style>
  <w:style w:type="table" w:styleId="Tblzategyszer1">
    <w:name w:val="Plain Table 1"/>
    <w:basedOn w:val="Normltblzat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45A25"/>
    <w:rPr>
      <w:rFonts w:ascii="Consolas" w:hAnsi="Consolas"/>
      <w:szCs w:val="2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945A25"/>
    <w:rPr>
      <w:i/>
      <w:iCs/>
      <w:color w:val="404040" w:themeColor="text1" w:themeTint="BF"/>
    </w:rPr>
  </w:style>
  <w:style w:type="character" w:styleId="Kiemels2">
    <w:name w:val="Strong"/>
    <w:basedOn w:val="Bekezdsalapbettpusa"/>
    <w:uiPriority w:val="22"/>
    <w:semiHidden/>
    <w:unhideWhenUsed/>
    <w:qFormat/>
    <w:rsid w:val="00945A25"/>
    <w:rPr>
      <w:b/>
      <w:bCs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945A25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945A25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45A25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945A25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945A25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945A25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945A25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945A25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945A25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945A25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945A25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Kp">
    <w:name w:val="Kép"/>
    <w:basedOn w:val="Norml"/>
    <w:next w:val="Cmsor3"/>
    <w:link w:val="Grafikuskarakte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fikuskarakter">
    <w:name w:val="Grafikus karakter"/>
    <w:basedOn w:val="Bekezdsalapbettpusa"/>
    <w:link w:val="Kp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repi%20Anna\AppData\Roaming\Microsoft\Templates\Kreat&#237;v%20k&#237;s&#233;r&#337;lev&#233;l%20a%20MOO%20terve%20alapj&#225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33E2977EE54C0E96585BE1353D89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E5A166-7DBE-4FED-B90C-6E0A173D8B67}"/>
      </w:docPartPr>
      <w:docPartBody>
        <w:p w:rsidR="00000000" w:rsidRDefault="009C4B68">
          <w:pPr>
            <w:pStyle w:val="7633E2977EE54C0E96585BE1353D89BA"/>
          </w:pPr>
          <w:r>
            <w:rPr>
              <w:lang w:bidi="hu-HU"/>
            </w:rPr>
            <w:t>Az Ön neve</w:t>
          </w:r>
        </w:p>
      </w:docPartBody>
    </w:docPart>
    <w:docPart>
      <w:docPartPr>
        <w:name w:val="F3C0D3E4A1E745D1A14B7397D83DF2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975FDA-E33D-4AA4-A79B-5E3503B8A5A0}"/>
      </w:docPartPr>
      <w:docPartBody>
        <w:p w:rsidR="00000000" w:rsidRDefault="009C4B68">
          <w:pPr>
            <w:pStyle w:val="F3C0D3E4A1E745D1A14B7397D83DF233"/>
          </w:pPr>
          <w:r w:rsidRPr="00E04DEA">
            <w:rPr>
              <w:lang w:bidi="hu-HU"/>
            </w:rPr>
            <w:t>E-mail-cím</w:t>
          </w:r>
        </w:p>
      </w:docPartBody>
    </w:docPart>
    <w:docPart>
      <w:docPartPr>
        <w:name w:val="7B93930A1F7A4BA2A658D522E5C347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E8B7C4-9A45-4C2D-914D-CD8C353814A3}"/>
      </w:docPartPr>
      <w:docPartBody>
        <w:p w:rsidR="00000000" w:rsidRDefault="009C4B68">
          <w:pPr>
            <w:pStyle w:val="7B93930A1F7A4BA2A658D522E5C347E7"/>
          </w:pPr>
          <w:r w:rsidRPr="00E04DEA">
            <w:rPr>
              <w:lang w:bidi="hu-HU"/>
            </w:rPr>
            <w:t>Telefonszám</w:t>
          </w:r>
        </w:p>
      </w:docPartBody>
    </w:docPart>
    <w:docPart>
      <w:docPartPr>
        <w:name w:val="A77C0DE1BCC444A38F4E76DAE26CAD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A3E1E2-D06C-41AE-ADC3-C7DE7B80C7AC}"/>
      </w:docPartPr>
      <w:docPartBody>
        <w:p w:rsidR="00000000" w:rsidRDefault="009C4B68">
          <w:pPr>
            <w:pStyle w:val="A77C0DE1BCC444A38F4E76DAE26CAD19"/>
          </w:pPr>
          <w:r w:rsidRPr="00E04DEA">
            <w:rPr>
              <w:lang w:bidi="hu-HU"/>
            </w:rPr>
            <w:t>Irányítószám, település, cím</w:t>
          </w:r>
        </w:p>
      </w:docPartBody>
    </w:docPart>
    <w:docPart>
      <w:docPartPr>
        <w:name w:val="8591FF57222E489FAC2263C308184C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087D07-2E9D-4FE3-8B89-30F6DD93CBFA}"/>
      </w:docPartPr>
      <w:docPartBody>
        <w:p w:rsidR="00000000" w:rsidRDefault="009C4B68">
          <w:pPr>
            <w:pStyle w:val="8591FF57222E489FAC2263C308184C01"/>
          </w:pPr>
          <w:r w:rsidRPr="00E04DEA">
            <w:rPr>
              <w:lang w:bidi="hu-HU"/>
            </w:rPr>
            <w:t>Címzett neve</w:t>
          </w:r>
        </w:p>
      </w:docPartBody>
    </w:docPart>
    <w:docPart>
      <w:docPartPr>
        <w:name w:val="0630CA526F12493FB9259257E99B88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BF7F88-A62A-4F9A-98D0-39D5F19FF2F4}"/>
      </w:docPartPr>
      <w:docPartBody>
        <w:p w:rsidR="00000000" w:rsidRDefault="009C4B68">
          <w:pPr>
            <w:pStyle w:val="0630CA526F12493FB9259257E99B88AF"/>
          </w:pPr>
          <w:r w:rsidRPr="00E04DEA">
            <w:rPr>
              <w:lang w:bidi="hu-HU"/>
            </w:rPr>
            <w:t>Beosztás/vállalat</w:t>
          </w:r>
        </w:p>
      </w:docPartBody>
    </w:docPart>
    <w:docPart>
      <w:docPartPr>
        <w:name w:val="42353C0C3DE3440A99031077C8493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71D6CB-8EC8-4814-A803-F48C5D741E1A}"/>
      </w:docPartPr>
      <w:docPartBody>
        <w:p w:rsidR="00000000" w:rsidRDefault="009C4B68">
          <w:pPr>
            <w:pStyle w:val="42353C0C3DE3440A99031077C8493E59"/>
          </w:pPr>
          <w:r w:rsidRPr="00E04DEA">
            <w:rPr>
              <w:lang w:bidi="hu-HU"/>
            </w:rPr>
            <w:t>Cím</w:t>
          </w:r>
        </w:p>
      </w:docPartBody>
    </w:docPart>
    <w:docPart>
      <w:docPartPr>
        <w:name w:val="EBA3A135B55142329A6E7AAC0DC956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E85A75-BAD1-41EB-9FD7-1B1849CA215C}"/>
      </w:docPartPr>
      <w:docPartBody>
        <w:p w:rsidR="00000000" w:rsidRDefault="009C4B68">
          <w:pPr>
            <w:pStyle w:val="EBA3A135B55142329A6E7AAC0DC95659"/>
          </w:pPr>
          <w:r w:rsidRPr="00E04DEA">
            <w:rPr>
              <w:lang w:bidi="hu-HU"/>
            </w:rPr>
            <w:t>Címzett neve</w:t>
          </w:r>
        </w:p>
      </w:docPartBody>
    </w:docPart>
    <w:docPart>
      <w:docPartPr>
        <w:name w:val="A1F55E34E0D745FD8B75B172ACE06D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A8EB55-F816-4231-84F1-1A29DF6CECB9}"/>
      </w:docPartPr>
      <w:docPartBody>
        <w:p w:rsidR="0004575F" w:rsidRPr="00E04DEA" w:rsidRDefault="009C4B68" w:rsidP="00BC2A58">
          <w:r w:rsidRPr="00E04DEA">
            <w:rPr>
              <w:lang w:bidi="hu-HU"/>
            </w:rPr>
            <w:t>A kezdéshez kattintson a helyőrző szövegére, és kezdjen el gépelni.</w:t>
          </w:r>
        </w:p>
        <w:p w:rsidR="0004575F" w:rsidRPr="00E04DEA" w:rsidRDefault="009C4B68" w:rsidP="00BC2A58">
          <w:r w:rsidRPr="00E04DEA">
            <w:rPr>
              <w:lang w:bidi="hu-HU"/>
            </w:rPr>
            <w:t xml:space="preserve">Az önéletrajzhoz csatolt kísérőlevélben bemutathatja, hogy tehetségével és </w:t>
          </w:r>
          <w:r w:rsidRPr="00E04DEA">
            <w:rPr>
              <w:lang w:bidi="hu-HU"/>
            </w:rPr>
            <w:t xml:space="preserve">tapasztalatával hogyan lesz képes megoldani leendő munkaadója problémáit és megtalálni a lehető legjobb eredményhez vezető utat. Ha például azt írja magáról, hogy kiváló csapatjátékos, példák által illusztrálja, hogyan használta fel ezt a képességét előző </w:t>
          </w:r>
          <w:r w:rsidRPr="00E04DEA">
            <w:rPr>
              <w:lang w:bidi="hu-HU"/>
            </w:rPr>
            <w:t>munkahelyén, majd térjen ki arra, hogyan válhat a szerzett tapasztalatok által munkaadója hasznára.</w:t>
          </w:r>
        </w:p>
        <w:p w:rsidR="00000000" w:rsidRDefault="009C4B68">
          <w:pPr>
            <w:pStyle w:val="A1F55E34E0D745FD8B75B172ACE06DFF"/>
          </w:pPr>
          <w:r w:rsidRPr="00E04DEA">
            <w:rPr>
              <w:lang w:bidi="hu-HU"/>
            </w:rPr>
            <w:t>Minden a személyes élményeken múlik. Olyan kísérőlevelet írjon, ami a valódi énjét tükrözi, és amely bemutatja, hogy munkájával milyen hatással lehet a váll</w:t>
          </w:r>
          <w:r w:rsidRPr="00E04DEA">
            <w:rPr>
              <w:lang w:bidi="hu-HU"/>
            </w:rPr>
            <w:t>alatra.</w:t>
          </w:r>
        </w:p>
      </w:docPartBody>
    </w:docPart>
    <w:docPart>
      <w:docPartPr>
        <w:name w:val="2E04A83B2FF141BDA4EB03FD0B8149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20AAFC-8C7D-4335-B696-A857D40F72C2}"/>
      </w:docPartPr>
      <w:docPartBody>
        <w:p w:rsidR="00000000" w:rsidRDefault="009C4B68">
          <w:pPr>
            <w:pStyle w:val="2E04A83B2FF141BDA4EB03FD0B8149C0"/>
          </w:pPr>
          <w:r w:rsidRPr="00E04DEA">
            <w:rPr>
              <w:lang w:bidi="hu-HU"/>
            </w:rPr>
            <w:t>Üdvözlettel</w:t>
          </w:r>
        </w:p>
      </w:docPartBody>
    </w:docPart>
    <w:docPart>
      <w:docPartPr>
        <w:name w:val="74C59A7E797349A2B07AF9F1515CCF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920DD-EDC9-4AA1-8227-84624A5A66EA}"/>
      </w:docPartPr>
      <w:docPartBody>
        <w:p w:rsidR="00000000" w:rsidRDefault="009C4B68">
          <w:pPr>
            <w:pStyle w:val="74C59A7E797349A2B07AF9F1515CCFD8"/>
          </w:pPr>
          <w:r>
            <w:rPr>
              <w:lang w:bidi="hu-HU"/>
            </w:rPr>
            <w:t>Az Ön neve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68"/>
    <w:rsid w:val="009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633E2977EE54C0E96585BE1353D89BA">
    <w:name w:val="7633E2977EE54C0E96585BE1353D89BA"/>
  </w:style>
  <w:style w:type="paragraph" w:customStyle="1" w:styleId="F3C0D3E4A1E745D1A14B7397D83DF233">
    <w:name w:val="F3C0D3E4A1E745D1A14B7397D83DF233"/>
  </w:style>
  <w:style w:type="paragraph" w:customStyle="1" w:styleId="7B93930A1F7A4BA2A658D522E5C347E7">
    <w:name w:val="7B93930A1F7A4BA2A658D522E5C347E7"/>
  </w:style>
  <w:style w:type="paragraph" w:customStyle="1" w:styleId="A77C0DE1BCC444A38F4E76DAE26CAD19">
    <w:name w:val="A77C0DE1BCC444A38F4E76DAE26CAD19"/>
  </w:style>
  <w:style w:type="paragraph" w:customStyle="1" w:styleId="8591FF57222E489FAC2263C308184C01">
    <w:name w:val="8591FF57222E489FAC2263C308184C01"/>
  </w:style>
  <w:style w:type="paragraph" w:customStyle="1" w:styleId="0630CA526F12493FB9259257E99B88AF">
    <w:name w:val="0630CA526F12493FB9259257E99B88AF"/>
  </w:style>
  <w:style w:type="paragraph" w:customStyle="1" w:styleId="42353C0C3DE3440A99031077C8493E59">
    <w:name w:val="42353C0C3DE3440A99031077C8493E59"/>
  </w:style>
  <w:style w:type="paragraph" w:customStyle="1" w:styleId="EBA3A135B55142329A6E7AAC0DC95659">
    <w:name w:val="EBA3A135B55142329A6E7AAC0DC95659"/>
  </w:style>
  <w:style w:type="paragraph" w:customStyle="1" w:styleId="A1F55E34E0D745FD8B75B172ACE06DFF">
    <w:name w:val="A1F55E34E0D745FD8B75B172ACE06DFF"/>
  </w:style>
  <w:style w:type="paragraph" w:customStyle="1" w:styleId="2E04A83B2FF141BDA4EB03FD0B8149C0">
    <w:name w:val="2E04A83B2FF141BDA4EB03FD0B8149C0"/>
  </w:style>
  <w:style w:type="paragraph" w:customStyle="1" w:styleId="74C59A7E797349A2B07AF9F1515CCFD8">
    <w:name w:val="74C59A7E797349A2B07AF9F1515CC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725F692-830F-41F9-BA12-0C236AD7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C4F8-E8EC-42D6-9396-4579BBE7C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9C447-5AE4-46A7-AEE6-AB10D4C95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Kreatív kísérőlevél a MOO terve alapján.dotx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2023-08-14T10:44:00Z</dcterms:created>
  <dcterms:modified xsi:type="dcterms:W3CDTF">2023-08-14T10:45:00Z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