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183"/>
      </w:tblGrid>
      <w:tr w:rsidR="001B2ABD" w14:paraId="6A80B22E" w14:textId="77777777" w:rsidTr="00AE7882">
        <w:trPr>
          <w:trHeight w:val="4410"/>
        </w:trPr>
        <w:tc>
          <w:tcPr>
            <w:tcW w:w="3600" w:type="dxa"/>
            <w:vAlign w:val="bottom"/>
          </w:tcPr>
          <w:p w14:paraId="2BC0331F" w14:textId="77777777" w:rsidR="001B2ABD" w:rsidRDefault="001B2ABD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  <w:lang w:bidi="hu"/>
              </w:rPr>
              <mc:AlternateContent>
                <mc:Choice Requires="wps">
                  <w:drawing>
                    <wp:inline distT="0" distB="0" distL="0" distR="0" wp14:anchorId="02067645" wp14:editId="4CF3ED69">
                      <wp:extent cx="2122805" cy="2122805"/>
                      <wp:effectExtent l="19050" t="19050" r="29845" b="29845"/>
                      <wp:docPr id="2" name="Ellipszis 2" title="Profi arckép egy férfirő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805" cy="212280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9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6C80A21" id="Ellipszis 2" o:spid="_x0000_s1026" alt="Cím: Profi arckép egy férfiről" style="width:167.15pt;height:16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" strokecolor="#94b6d2 [3204]" strokeweight="5pt">
                      <v:fill r:id="rId10" o:title="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720" w:type="dxa"/>
          </w:tcPr>
          <w:p w14:paraId="0775FD43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183" w:type="dxa"/>
            <w:vAlign w:val="bottom"/>
          </w:tcPr>
          <w:sdt>
            <w:sdtPr>
              <w:id w:val="-884641814"/>
              <w:placeholder>
                <w:docPart w:val="590D577271EF45268E30024566561D14"/>
              </w:placeholder>
              <w:temporary/>
              <w:showingPlcHdr/>
              <w15:appearance w15:val="hidden"/>
            </w:sdtPr>
            <w:sdtEndPr/>
            <w:sdtContent>
              <w:p w14:paraId="5481B460" w14:textId="77777777" w:rsidR="001B2ABD" w:rsidRDefault="001B2ABD" w:rsidP="001B2ABD">
                <w:pPr>
                  <w:pStyle w:val="Cm"/>
                </w:pPr>
                <w:r>
                  <w:rPr>
                    <w:lang w:bidi="hu"/>
                  </w:rPr>
                  <w:t>Nevének</w:t>
                </w:r>
                <w:r>
                  <w:rPr>
                    <w:lang w:bidi="hu"/>
                  </w:rPr>
                  <w:br/>
                  <w:t>Helye</w:t>
                </w:r>
              </w:p>
            </w:sdtContent>
          </w:sdt>
          <w:sdt>
            <w:sdtPr>
              <w:rPr>
                <w:spacing w:val="13"/>
                <w:w w:val="57"/>
              </w:rPr>
              <w:id w:val="2107002140"/>
              <w:placeholder>
                <w:docPart w:val="732F390C888B4DFC94F8EA8AADA8788D"/>
              </w:placeholder>
              <w:temporary/>
              <w:showingPlcHdr/>
              <w15:appearance w15:val="hidden"/>
            </w:sdtPr>
            <w:sdtEndPr>
              <w:rPr>
                <w:spacing w:val="0"/>
                <w:w w:val="86"/>
              </w:rPr>
            </w:sdtEndPr>
            <w:sdtContent>
              <w:p w14:paraId="0EF1BA31" w14:textId="77777777" w:rsidR="001B2ABD" w:rsidRDefault="001B2ABD" w:rsidP="001B2ABD">
                <w:pPr>
                  <w:pStyle w:val="Alcm"/>
                </w:pPr>
                <w:r w:rsidRPr="002F23AA">
                  <w:rPr>
                    <w:spacing w:val="13"/>
                    <w:w w:val="57"/>
                    <w:lang w:bidi="hu"/>
                  </w:rPr>
                  <w:t>BEOSZTÁSÁNAK HELY</w:t>
                </w:r>
                <w:r w:rsidRPr="002F23AA">
                  <w:rPr>
                    <w:spacing w:val="21"/>
                    <w:w w:val="57"/>
                    <w:lang w:bidi="hu"/>
                  </w:rPr>
                  <w:t>E</w:t>
                </w:r>
              </w:p>
            </w:sdtContent>
          </w:sdt>
        </w:tc>
      </w:tr>
      <w:tr w:rsidR="001B2ABD" w14:paraId="4C7511E0" w14:textId="77777777" w:rsidTr="00AE7882">
        <w:tc>
          <w:tcPr>
            <w:tcW w:w="3600" w:type="dxa"/>
          </w:tcPr>
          <w:sdt>
            <w:sdtPr>
              <w:id w:val="-1711873194"/>
              <w:placeholder>
                <w:docPart w:val="64A718373F664106BB079BF703DB39A0"/>
              </w:placeholder>
              <w:temporary/>
              <w:showingPlcHdr/>
              <w15:appearance w15:val="hidden"/>
            </w:sdtPr>
            <w:sdtEndPr/>
            <w:sdtContent>
              <w:p w14:paraId="66407A62" w14:textId="77777777" w:rsidR="001B2ABD" w:rsidRDefault="00036450" w:rsidP="00036450">
                <w:pPr>
                  <w:pStyle w:val="Cmsor3"/>
                </w:pPr>
                <w:r w:rsidRPr="00D5459D">
                  <w:rPr>
                    <w:lang w:bidi="hu"/>
                  </w:rPr>
                  <w:t>Profil</w:t>
                </w:r>
              </w:p>
            </w:sdtContent>
          </w:sdt>
          <w:sdt>
            <w:sdtPr>
              <w:id w:val="355866036"/>
              <w:placeholder>
                <w:docPart w:val="6B568831B41D41CC91FDAB4759E2F296"/>
              </w:placeholder>
              <w:temporary/>
              <w:showingPlcHdr/>
              <w15:appearance w15:val="hidden"/>
            </w:sdtPr>
            <w:sdtEndPr/>
            <w:sdtContent>
              <w:p w14:paraId="52A3DC1D" w14:textId="77777777" w:rsidR="009260CD" w:rsidRDefault="009260CD" w:rsidP="009260CD">
                <w:r>
                  <w:rPr>
                    <w:lang w:bidi="hu"/>
                  </w:rPr>
                  <w:t>El szeretné helyezni a saját képét a körben? Egyszerűen megteheti! Jelölje ki a képet, és kattintson a jobb gombbal. Válassza a helyi menü Kitöltés parancsát. Válassza a listában a Kép elemet. Keresse meg a számítógépen a kívánt képet. Kattintson az OK gombra a kijelölt kép beszúrásához.</w:t>
                </w:r>
              </w:p>
              <w:p w14:paraId="73402E8E" w14:textId="77777777" w:rsidR="009260CD" w:rsidRDefault="009260CD" w:rsidP="009260CD"/>
              <w:p w14:paraId="0046FE9E" w14:textId="77777777" w:rsidR="00036450" w:rsidRDefault="009260CD" w:rsidP="009260CD">
                <w:r>
                  <w:rPr>
                    <w:lang w:bidi="hu"/>
                  </w:rPr>
                  <w:t>Miután beszúrta a képet, jelölje ki ismét. Lépjen a Képeszközök eszközcsoport Formátum menüjébe. Kattintson a Körülvágás elem alatti legördülő nyílra, és válassza a Kitöltés lehetőséget a listáról. Ezzel automatikusan a helynek megfelelően vágja körül a képet. A képet húzással a megfelelő helyre helyezheti.</w:t>
                </w:r>
              </w:p>
            </w:sdtContent>
          </w:sdt>
          <w:p w14:paraId="3EA29EC8" w14:textId="77777777" w:rsidR="00036450" w:rsidRDefault="00036450" w:rsidP="00036450"/>
          <w:sdt>
            <w:sdtPr>
              <w:id w:val="-1954003311"/>
              <w:placeholder>
                <w:docPart w:val="CA03C5DA894A4E40B31AB5918EA4ECBB"/>
              </w:placeholder>
              <w:temporary/>
              <w:showingPlcHdr/>
              <w15:appearance w15:val="hidden"/>
            </w:sdtPr>
            <w:sdtEndPr/>
            <w:sdtContent>
              <w:p w14:paraId="7FB23F03" w14:textId="77777777" w:rsidR="00036450" w:rsidRPr="00CB0055" w:rsidRDefault="00CB0055" w:rsidP="00CB0055">
                <w:pPr>
                  <w:pStyle w:val="Cmsor3"/>
                </w:pPr>
                <w:r w:rsidRPr="00CB0055">
                  <w:rPr>
                    <w:lang w:bidi="hu"/>
                  </w:rPr>
                  <w:t>Kapcsolat</w:t>
                </w:r>
              </w:p>
            </w:sdtContent>
          </w:sdt>
          <w:sdt>
            <w:sdtPr>
              <w:id w:val="1111563247"/>
              <w:placeholder>
                <w:docPart w:val="72ACD4E331804AD285496522B4B57733"/>
              </w:placeholder>
              <w:temporary/>
              <w:showingPlcHdr/>
              <w15:appearance w15:val="hidden"/>
            </w:sdtPr>
            <w:sdtEndPr/>
            <w:sdtContent>
              <w:p w14:paraId="742854F1" w14:textId="77777777" w:rsidR="004D3011" w:rsidRDefault="004D3011" w:rsidP="004D3011">
                <w:r w:rsidRPr="004D3011">
                  <w:rPr>
                    <w:lang w:bidi="hu"/>
                  </w:rPr>
                  <w:t>TELEFONSZÁM:</w:t>
                </w:r>
              </w:p>
            </w:sdtContent>
          </w:sdt>
          <w:sdt>
            <w:sdtPr>
              <w:id w:val="-324128318"/>
              <w:placeholder>
                <w:docPart w:val="90299A66EB214BC2991993BCAF43F5AD"/>
              </w:placeholder>
              <w:temporary/>
              <w:showingPlcHdr/>
              <w15:appearance w15:val="hidden"/>
            </w:sdtPr>
            <w:sdtEndPr/>
            <w:sdtContent>
              <w:p w14:paraId="4A4F8F52" w14:textId="77777777" w:rsidR="004D3011" w:rsidRDefault="004D3011" w:rsidP="004D3011">
                <w:r>
                  <w:rPr>
                    <w:lang w:bidi="hu"/>
                  </w:rPr>
                  <w:t>678-555-0103</w:t>
                </w:r>
              </w:p>
            </w:sdtContent>
          </w:sdt>
          <w:p w14:paraId="693A1AAC" w14:textId="77777777" w:rsidR="004D3011" w:rsidRPr="004D3011" w:rsidRDefault="004D3011" w:rsidP="004D3011"/>
          <w:sdt>
            <w:sdtPr>
              <w:id w:val="67859272"/>
              <w:placeholder>
                <w:docPart w:val="91A0800E42B34E5A99E26FA3ED09E7AE"/>
              </w:placeholder>
              <w:temporary/>
              <w:showingPlcHdr/>
              <w15:appearance w15:val="hidden"/>
            </w:sdtPr>
            <w:sdtEndPr/>
            <w:sdtContent>
              <w:p w14:paraId="751E292C" w14:textId="77777777" w:rsidR="004D3011" w:rsidRDefault="004D3011" w:rsidP="004D3011">
                <w:r w:rsidRPr="004D3011">
                  <w:rPr>
                    <w:lang w:bidi="hu"/>
                  </w:rPr>
                  <w:t>WEBHELY:</w:t>
                </w:r>
              </w:p>
            </w:sdtContent>
          </w:sdt>
          <w:sdt>
            <w:sdtPr>
              <w:id w:val="-720132143"/>
              <w:placeholder>
                <w:docPart w:val="DFC49B10B5684C1CB4314934FB4F82C8"/>
              </w:placeholder>
              <w:temporary/>
              <w:showingPlcHdr/>
              <w15:appearance w15:val="hidden"/>
            </w:sdtPr>
            <w:sdtEndPr/>
            <w:sdtContent>
              <w:p w14:paraId="211E8462" w14:textId="77777777" w:rsidR="004D3011" w:rsidRDefault="00E4381A" w:rsidP="004D3011">
                <w:r>
                  <w:rPr>
                    <w:lang w:bidi="hu"/>
                  </w:rPr>
                  <w:t>Ide kerül a webhely címe</w:t>
                </w:r>
              </w:p>
            </w:sdtContent>
          </w:sdt>
          <w:p w14:paraId="2AC95FC5" w14:textId="77777777" w:rsidR="004D3011" w:rsidRDefault="004D3011" w:rsidP="004D3011"/>
          <w:sdt>
            <w:sdtPr>
              <w:id w:val="-240260293"/>
              <w:placeholder>
                <w:docPart w:val="3FE02404488E43E4911EB9526A690AD8"/>
              </w:placeholder>
              <w:temporary/>
              <w:showingPlcHdr/>
              <w15:appearance w15:val="hidden"/>
            </w:sdtPr>
            <w:sdtEndPr/>
            <w:sdtContent>
              <w:p w14:paraId="0A6BDCF0" w14:textId="77777777" w:rsidR="004D3011" w:rsidRDefault="004D3011" w:rsidP="004D3011">
                <w:r w:rsidRPr="004D3011">
                  <w:rPr>
                    <w:lang w:bidi="hu"/>
                  </w:rPr>
                  <w:t>E-MAIL-CÍM:</w:t>
                </w:r>
              </w:p>
            </w:sdtContent>
          </w:sdt>
          <w:sdt>
            <w:sdtPr>
              <w:id w:val="-1223903890"/>
              <w:placeholder>
                <w:docPart w:val="7AA5B957E786420C8284744E2C79D6AF"/>
              </w:placeholder>
              <w:temporary/>
              <w:showingPlcHdr/>
              <w15:appearance w15:val="hidden"/>
            </w:sdtPr>
            <w:sdtEndPr>
              <w:rPr>
                <w:rStyle w:val="Hiperhivatkozs"/>
                <w:color w:val="B85A22" w:themeColor="accent2" w:themeShade="BF"/>
                <w:u w:val="single"/>
              </w:rPr>
            </w:sdtEndPr>
            <w:sdtContent>
              <w:p w14:paraId="6707AAE4" w14:textId="77777777" w:rsidR="00036450" w:rsidRPr="00E4381A" w:rsidRDefault="00E4381A" w:rsidP="004D3011">
                <w:pPr>
                  <w:rPr>
                    <w:rStyle w:val="Hiperhivatkozs"/>
                  </w:rPr>
                </w:pPr>
                <w:r w:rsidRPr="00E4381A">
                  <w:rPr>
                    <w:rStyle w:val="Hiperhivatkozs"/>
                    <w:lang w:bidi="hu"/>
                  </w:rPr>
                  <w:t>valaki@example.com</w:t>
                </w:r>
                <w:hyperlink r:id="rId11" w:history="1"/>
              </w:p>
            </w:sdtContent>
          </w:sdt>
          <w:sdt>
            <w:sdtPr>
              <w:id w:val="-1444214663"/>
              <w:placeholder>
                <w:docPart w:val="7DC2FB8FDDA2408492D71573219B6901"/>
              </w:placeholder>
              <w:temporary/>
              <w:showingPlcHdr/>
              <w15:appearance w15:val="hidden"/>
            </w:sdtPr>
            <w:sdtEndPr/>
            <w:sdtContent>
              <w:p w14:paraId="2C33E683" w14:textId="77777777" w:rsidR="004D3011" w:rsidRPr="00CB0055" w:rsidRDefault="00CB0055" w:rsidP="00CB0055">
                <w:pPr>
                  <w:pStyle w:val="Cmsor3"/>
                </w:pPr>
                <w:r w:rsidRPr="00CB0055">
                  <w:rPr>
                    <w:lang w:bidi="hu"/>
                  </w:rPr>
                  <w:t>Hobbik</w:t>
                </w:r>
              </w:p>
            </w:sdtContent>
          </w:sdt>
          <w:sdt>
            <w:sdtPr>
              <w:id w:val="1444813694"/>
              <w:placeholder>
                <w:docPart w:val="3B0EBF9584F84C0C83EA048E6936FD7E"/>
              </w:placeholder>
              <w:temporary/>
              <w:showingPlcHdr/>
              <w15:appearance w15:val="hidden"/>
            </w:sdtPr>
            <w:sdtEndPr/>
            <w:sdtContent>
              <w:p w14:paraId="5E1F08D4" w14:textId="77777777" w:rsidR="004D3011" w:rsidRDefault="004D3011" w:rsidP="004D3011">
                <w:r w:rsidRPr="004D3011">
                  <w:rPr>
                    <w:lang w:bidi="hu"/>
                  </w:rPr>
                  <w:t>Hobbi 1</w:t>
                </w:r>
              </w:p>
            </w:sdtContent>
          </w:sdt>
          <w:sdt>
            <w:sdtPr>
              <w:id w:val="127826779"/>
              <w:placeholder>
                <w:docPart w:val="A647B86215E340DBAF3A78D64318C9AC"/>
              </w:placeholder>
              <w:temporary/>
              <w:showingPlcHdr/>
              <w15:appearance w15:val="hidden"/>
            </w:sdtPr>
            <w:sdtEndPr/>
            <w:sdtContent>
              <w:p w14:paraId="67A293AA" w14:textId="77777777" w:rsidR="004D3011" w:rsidRDefault="004D3011" w:rsidP="004D3011">
                <w:r w:rsidRPr="004D3011">
                  <w:rPr>
                    <w:lang w:bidi="hu"/>
                  </w:rPr>
                  <w:t>Hobbi 2</w:t>
                </w:r>
              </w:p>
            </w:sdtContent>
          </w:sdt>
          <w:sdt>
            <w:sdtPr>
              <w:id w:val="-1460640448"/>
              <w:placeholder>
                <w:docPart w:val="AE52F90DAED244F098CC855E2A85C628"/>
              </w:placeholder>
              <w:temporary/>
              <w:showingPlcHdr/>
              <w15:appearance w15:val="hidden"/>
            </w:sdtPr>
            <w:sdtEndPr/>
            <w:sdtContent>
              <w:p w14:paraId="6307DB1D" w14:textId="77777777" w:rsidR="004D3011" w:rsidRDefault="004D3011" w:rsidP="004D3011">
                <w:r w:rsidRPr="004D3011">
                  <w:rPr>
                    <w:lang w:bidi="hu"/>
                  </w:rPr>
                  <w:t>Hobbi 3</w:t>
                </w:r>
              </w:p>
            </w:sdtContent>
          </w:sdt>
          <w:sdt>
            <w:sdtPr>
              <w:id w:val="-1376452077"/>
              <w:placeholder>
                <w:docPart w:val="CCCCDAC1930742C49F39A33F43B6ECE8"/>
              </w:placeholder>
              <w:temporary/>
              <w:showingPlcHdr/>
              <w15:appearance w15:val="hidden"/>
            </w:sdtPr>
            <w:sdtEndPr/>
            <w:sdtContent>
              <w:p w14:paraId="3F6DD920" w14:textId="77777777" w:rsidR="004D3011" w:rsidRPr="004D3011" w:rsidRDefault="004D3011" w:rsidP="004D3011">
                <w:r w:rsidRPr="004D3011">
                  <w:rPr>
                    <w:lang w:bidi="hu"/>
                  </w:rPr>
                  <w:t>Hobbi 4</w:t>
                </w:r>
              </w:p>
            </w:sdtContent>
          </w:sdt>
        </w:tc>
        <w:tc>
          <w:tcPr>
            <w:tcW w:w="720" w:type="dxa"/>
          </w:tcPr>
          <w:p w14:paraId="742F888C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183" w:type="dxa"/>
          </w:tcPr>
          <w:sdt>
            <w:sdtPr>
              <w:id w:val="1049110328"/>
              <w:placeholder>
                <w:docPart w:val="740A151D9684484DB97608B6871D1E55"/>
              </w:placeholder>
              <w:temporary/>
              <w:showingPlcHdr/>
              <w15:appearance w15:val="hidden"/>
            </w:sdtPr>
            <w:sdtEndPr/>
            <w:sdtContent>
              <w:p w14:paraId="5E966096" w14:textId="77777777" w:rsidR="001B2ABD" w:rsidRDefault="00E25A26" w:rsidP="00036450">
                <w:pPr>
                  <w:pStyle w:val="Cmsor2"/>
                </w:pPr>
                <w:r w:rsidRPr="00036450">
                  <w:rPr>
                    <w:lang w:bidi="hu"/>
                  </w:rPr>
                  <w:t>TANULMÁNYOK</w:t>
                </w:r>
              </w:p>
            </w:sdtContent>
          </w:sdt>
          <w:p w14:paraId="4A0452E7" w14:textId="77777777" w:rsidR="00036450" w:rsidRPr="00036450" w:rsidRDefault="007542D9" w:rsidP="00B359E4">
            <w:pPr>
              <w:pStyle w:val="Cmsor4"/>
            </w:pPr>
            <w:sdt>
              <w:sdtPr>
                <w:id w:val="245614494"/>
                <w:placeholder>
                  <w:docPart w:val="F03F30A38F1D44B1B7153CAD8C72DFEC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036450">
                  <w:rPr>
                    <w:lang w:bidi="hu"/>
                  </w:rPr>
                  <w:t>[Intézmény neve]</w:t>
                </w:r>
              </w:sdtContent>
            </w:sdt>
          </w:p>
          <w:p w14:paraId="22ED3DCA" w14:textId="77777777" w:rsidR="00036450" w:rsidRPr="00B359E4" w:rsidRDefault="007542D9" w:rsidP="00B359E4">
            <w:pPr>
              <w:pStyle w:val="Dtum"/>
            </w:pPr>
            <w:sdt>
              <w:sdtPr>
                <w:id w:val="201059472"/>
                <w:placeholder>
                  <w:docPart w:val="4D7F2873FD8848088DA12AEFB218EA5F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B359E4">
                  <w:rPr>
                    <w:lang w:bidi="hu"/>
                  </w:rPr>
                  <w:t>[Dátum -tól]</w:t>
                </w:r>
              </w:sdtContent>
            </w:sdt>
            <w:r w:rsidR="00036450" w:rsidRPr="00B359E4">
              <w:rPr>
                <w:lang w:bidi="hu"/>
              </w:rPr>
              <w:t>-</w:t>
            </w:r>
            <w:sdt>
              <w:sdtPr>
                <w:id w:val="-1419934752"/>
                <w:placeholder>
                  <w:docPart w:val="2119BCFEA9854F39941E9EBE8F9376C4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B359E4">
                  <w:rPr>
                    <w:lang w:bidi="hu"/>
                  </w:rPr>
                  <w:t>[-ig]</w:t>
                </w:r>
              </w:sdtContent>
            </w:sdt>
          </w:p>
          <w:p w14:paraId="02682802" w14:textId="77777777" w:rsidR="004D3011" w:rsidRDefault="00036450" w:rsidP="00036450">
            <w:r w:rsidRPr="00036450">
              <w:rPr>
                <w:lang w:bidi="hu"/>
              </w:rPr>
              <w:t>[Nyugodtan büszkélkedjen el a tanulmányi átlagával, az elnyert díjakkal és dicséretekkel. Röviden a tanulmányait is összefoglalhatja.]</w:t>
            </w:r>
          </w:p>
          <w:p w14:paraId="70D37BFD" w14:textId="77777777" w:rsidR="00036450" w:rsidRDefault="00036450" w:rsidP="00036450"/>
          <w:p w14:paraId="7C4879A4" w14:textId="77777777" w:rsidR="00036450" w:rsidRPr="00B359E4" w:rsidRDefault="007542D9" w:rsidP="00B359E4">
            <w:pPr>
              <w:pStyle w:val="Cmsor4"/>
            </w:pPr>
            <w:sdt>
              <w:sdtPr>
                <w:id w:val="1241451579"/>
                <w:placeholder>
                  <w:docPart w:val="C89CDF064B8B43508226D40CF539F001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B359E4">
                  <w:rPr>
                    <w:lang w:bidi="hu"/>
                  </w:rPr>
                  <w:t>[Intézmény neve]</w:t>
                </w:r>
              </w:sdtContent>
            </w:sdt>
          </w:p>
          <w:p w14:paraId="036F8C88" w14:textId="77777777" w:rsidR="00036450" w:rsidRPr="00B359E4" w:rsidRDefault="007542D9" w:rsidP="00B359E4">
            <w:pPr>
              <w:pStyle w:val="Dtum"/>
            </w:pPr>
            <w:sdt>
              <w:sdtPr>
                <w:id w:val="-2093458329"/>
                <w:placeholder>
                  <w:docPart w:val="22D5403088DF453583A25261EF9E0788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B359E4">
                  <w:rPr>
                    <w:lang w:bidi="hu"/>
                  </w:rPr>
                  <w:t>[Kezdő dátum]</w:t>
                </w:r>
              </w:sdtContent>
            </w:sdt>
            <w:r w:rsidR="00036450" w:rsidRPr="00B359E4">
              <w:rPr>
                <w:lang w:bidi="hu"/>
              </w:rPr>
              <w:t xml:space="preserve"> – </w:t>
            </w:r>
            <w:sdt>
              <w:sdtPr>
                <w:id w:val="856245324"/>
                <w:placeholder>
                  <w:docPart w:val="0EBF00B9662142FEB3E97D3525E55C97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B359E4">
                  <w:rPr>
                    <w:lang w:bidi="hu"/>
                  </w:rPr>
                  <w:t>[Záró dátum]</w:t>
                </w:r>
              </w:sdtContent>
            </w:sdt>
          </w:p>
          <w:sdt>
            <w:sdtPr>
              <w:id w:val="1702519894"/>
              <w:placeholder>
                <w:docPart w:val="8F6885B8368149D8A8DA01C4A4CF51A7"/>
              </w:placeholder>
              <w:temporary/>
              <w:showingPlcHdr/>
              <w15:appearance w15:val="hidden"/>
            </w:sdtPr>
            <w:sdtEndPr/>
            <w:sdtContent>
              <w:p w14:paraId="696EEBEF" w14:textId="77777777" w:rsidR="00036450" w:rsidRDefault="00036450" w:rsidP="00036450">
                <w:r w:rsidRPr="00036450">
                  <w:rPr>
                    <w:lang w:bidi="hu"/>
                  </w:rPr>
                  <w:t>[Nyugodtan büszkélkedjen el a tanulmányi átlagával, az elnyert díjakkal és dicséretekkel. Röviden a tanulmányait is összefoglalhatja.]</w:t>
                </w:r>
              </w:p>
            </w:sdtContent>
          </w:sdt>
          <w:sdt>
            <w:sdtPr>
              <w:id w:val="1001553383"/>
              <w:placeholder>
                <w:docPart w:val="D3D83EC35635438D8079044715C3CCF0"/>
              </w:placeholder>
              <w:temporary/>
              <w:showingPlcHdr/>
              <w15:appearance w15:val="hidden"/>
            </w:sdtPr>
            <w:sdtEndPr/>
            <w:sdtContent>
              <w:p w14:paraId="5F5E284F" w14:textId="77777777" w:rsidR="00036450" w:rsidRDefault="00036450" w:rsidP="00036450">
                <w:pPr>
                  <w:pStyle w:val="Cmsor2"/>
                </w:pPr>
                <w:r w:rsidRPr="00036450">
                  <w:rPr>
                    <w:lang w:bidi="hu"/>
                  </w:rPr>
                  <w:t>MUNKATAPASZTALAT</w:t>
                </w:r>
              </w:p>
            </w:sdtContent>
          </w:sdt>
          <w:p w14:paraId="3A3D3B89" w14:textId="77777777" w:rsidR="00036450" w:rsidRDefault="007542D9" w:rsidP="00B359E4">
            <w:pPr>
              <w:pStyle w:val="Cmsor4"/>
              <w:rPr>
                <w:bCs/>
              </w:rPr>
            </w:pPr>
            <w:sdt>
              <w:sdtPr>
                <w:id w:val="-1315797015"/>
                <w:placeholder>
                  <w:docPart w:val="BA60C4D2F8974715B6FEEEB4D3201C43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036450">
                  <w:rPr>
                    <w:lang w:bidi="hu"/>
                  </w:rPr>
                  <w:t>[Cég neve]</w:t>
                </w:r>
              </w:sdtContent>
            </w:sdt>
            <w:r w:rsidR="00036450" w:rsidRPr="00036450">
              <w:rPr>
                <w:lang w:bidi="hu"/>
              </w:rPr>
              <w:t xml:space="preserve">  </w:t>
            </w:r>
            <w:sdt>
              <w:sdtPr>
                <w:id w:val="-1167319978"/>
                <w:placeholder>
                  <w:docPart w:val="9CDCD1D26A8F4775B49DA67D3340C196"/>
                </w:placeholder>
                <w:temporary/>
                <w:showingPlcHdr/>
                <w15:appearance w15:val="hidden"/>
              </w:sdtPr>
              <w:sdtEndPr>
                <w:rPr>
                  <w:bCs/>
                </w:rPr>
              </w:sdtEndPr>
              <w:sdtContent>
                <w:r w:rsidR="00036450" w:rsidRPr="00036450">
                  <w:rPr>
                    <w:lang w:bidi="hu"/>
                  </w:rPr>
                  <w:t>[Beosztás]</w:t>
                </w:r>
              </w:sdtContent>
            </w:sdt>
          </w:p>
          <w:p w14:paraId="5A21D2A1" w14:textId="77777777" w:rsidR="00036450" w:rsidRPr="00036450" w:rsidRDefault="007542D9" w:rsidP="00B359E4">
            <w:pPr>
              <w:pStyle w:val="Dtum"/>
            </w:pPr>
            <w:sdt>
              <w:sdtPr>
                <w:id w:val="157580464"/>
                <w:placeholder>
                  <w:docPart w:val="342A9DC2573647128ED85DF18419E5E9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036450">
                  <w:rPr>
                    <w:lang w:bidi="hu"/>
                  </w:rPr>
                  <w:t>[Kezdő dátum]</w:t>
                </w:r>
              </w:sdtContent>
            </w:sdt>
            <w:r w:rsidR="00036450" w:rsidRPr="00036450">
              <w:rPr>
                <w:lang w:bidi="hu"/>
              </w:rPr>
              <w:t>–</w:t>
            </w:r>
            <w:sdt>
              <w:sdtPr>
                <w:id w:val="-1101104884"/>
                <w:placeholder>
                  <w:docPart w:val="B354B71890B243B895EC2E6720EFCB9B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036450">
                  <w:rPr>
                    <w:lang w:bidi="hu"/>
                  </w:rPr>
                  <w:t>[Záró dátum]</w:t>
                </w:r>
              </w:sdtContent>
            </w:sdt>
          </w:p>
          <w:p w14:paraId="5E9A5EDA" w14:textId="77777777" w:rsidR="00036450" w:rsidRDefault="007542D9" w:rsidP="00036450">
            <w:sdt>
              <w:sdtPr>
                <w:id w:val="2029511879"/>
                <w:placeholder>
                  <w:docPart w:val="CEE49FE7E14A4EBA8015C8F4DC899574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036450">
                  <w:rPr>
                    <w:lang w:bidi="hu"/>
                  </w:rPr>
                  <w:t>[Ismertesse a munkakörét és az elért eredményeket. Soroljon fel példákat is, de fogalmazzon tömören.]</w:t>
                </w:r>
              </w:sdtContent>
            </w:sdt>
            <w:r w:rsidR="00036450" w:rsidRPr="00036450">
              <w:rPr>
                <w:lang w:bidi="hu"/>
              </w:rPr>
              <w:t xml:space="preserve"> </w:t>
            </w:r>
          </w:p>
          <w:p w14:paraId="6335AE67" w14:textId="77777777" w:rsidR="004D3011" w:rsidRDefault="004D3011" w:rsidP="00036450"/>
          <w:p w14:paraId="1D70A420" w14:textId="77777777" w:rsidR="004D3011" w:rsidRPr="004D3011" w:rsidRDefault="007542D9" w:rsidP="00B359E4">
            <w:pPr>
              <w:pStyle w:val="Cmsor4"/>
              <w:rPr>
                <w:bCs/>
              </w:rPr>
            </w:pPr>
            <w:sdt>
              <w:sdtPr>
                <w:id w:val="1349680342"/>
                <w:placeholder>
                  <w:docPart w:val="044EA64162DF452E9487E4A094EB2AD4"/>
                </w:placeholder>
                <w:temporary/>
                <w:showingPlcHdr/>
                <w15:appearance w15:val="hidden"/>
              </w:sdtPr>
              <w:sdtEndPr/>
              <w:sdtContent>
                <w:r w:rsidR="004D3011" w:rsidRPr="004D3011">
                  <w:rPr>
                    <w:lang w:bidi="hu"/>
                  </w:rPr>
                  <w:t>[Cég neve]</w:t>
                </w:r>
              </w:sdtContent>
            </w:sdt>
            <w:r w:rsidR="004D3011" w:rsidRPr="004D3011">
              <w:rPr>
                <w:lang w:bidi="hu"/>
              </w:rPr>
              <w:t xml:space="preserve">  </w:t>
            </w:r>
            <w:sdt>
              <w:sdtPr>
                <w:id w:val="1901015838"/>
                <w:placeholder>
                  <w:docPart w:val="6C2AFA18628949F09B4C1223E7D277AA"/>
                </w:placeholder>
                <w:temporary/>
                <w:showingPlcHdr/>
                <w15:appearance w15:val="hidden"/>
              </w:sdtPr>
              <w:sdtEndPr>
                <w:rPr>
                  <w:bCs/>
                </w:rPr>
              </w:sdtEndPr>
              <w:sdtContent>
                <w:r w:rsidR="004D3011" w:rsidRPr="004D3011">
                  <w:rPr>
                    <w:lang w:bidi="hu"/>
                  </w:rPr>
                  <w:t>[Beosztás]</w:t>
                </w:r>
              </w:sdtContent>
            </w:sdt>
          </w:p>
          <w:p w14:paraId="05551906" w14:textId="77777777" w:rsidR="004D3011" w:rsidRPr="004D3011" w:rsidRDefault="007542D9" w:rsidP="00B359E4">
            <w:pPr>
              <w:pStyle w:val="Dtum"/>
            </w:pPr>
            <w:sdt>
              <w:sdtPr>
                <w:id w:val="1427539568"/>
                <w:placeholder>
                  <w:docPart w:val="454427539793441D955D151B92CEA5C4"/>
                </w:placeholder>
                <w:temporary/>
                <w:showingPlcHdr/>
                <w15:appearance w15:val="hidden"/>
              </w:sdtPr>
              <w:sdtEndPr/>
              <w:sdtContent>
                <w:r w:rsidR="004D3011" w:rsidRPr="004D3011">
                  <w:rPr>
                    <w:lang w:bidi="hu"/>
                  </w:rPr>
                  <w:t>[Kezdő dátum]</w:t>
                </w:r>
              </w:sdtContent>
            </w:sdt>
            <w:r w:rsidR="004D3011" w:rsidRPr="004D3011">
              <w:rPr>
                <w:lang w:bidi="hu"/>
              </w:rPr>
              <w:t>–</w:t>
            </w:r>
            <w:sdt>
              <w:sdtPr>
                <w:id w:val="-1046213544"/>
                <w:placeholder>
                  <w:docPart w:val="6AC168B27FE2441CA16C2DE394CF4357"/>
                </w:placeholder>
                <w:temporary/>
                <w:showingPlcHdr/>
                <w15:appearance w15:val="hidden"/>
              </w:sdtPr>
              <w:sdtEndPr/>
              <w:sdtContent>
                <w:r w:rsidR="004D3011" w:rsidRPr="004D3011">
                  <w:rPr>
                    <w:lang w:bidi="hu"/>
                  </w:rPr>
                  <w:t>[Záró dátum]</w:t>
                </w:r>
              </w:sdtContent>
            </w:sdt>
          </w:p>
          <w:p w14:paraId="2CADB3E7" w14:textId="77777777" w:rsidR="004D3011" w:rsidRPr="004D3011" w:rsidRDefault="007542D9" w:rsidP="004D3011">
            <w:sdt>
              <w:sdtPr>
                <w:id w:val="-448162616"/>
                <w:placeholder>
                  <w:docPart w:val="C43894BAA1A24CE2ADBEEDB58B34705B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4D3011">
                  <w:rPr>
                    <w:lang w:bidi="hu"/>
                  </w:rPr>
                  <w:t>[Ismertesse a munkakörét és az elért eredményeket. Soroljon fel példákat is, de fogalmazzon tömören.]</w:t>
                </w:r>
              </w:sdtContent>
            </w:sdt>
            <w:r w:rsidR="00036450" w:rsidRPr="004D3011">
              <w:rPr>
                <w:lang w:bidi="hu"/>
              </w:rPr>
              <w:t xml:space="preserve"> </w:t>
            </w:r>
          </w:p>
          <w:p w14:paraId="1EDB6BA7" w14:textId="77777777" w:rsidR="004D3011" w:rsidRDefault="004D3011" w:rsidP="00036450"/>
          <w:p w14:paraId="62BDAB20" w14:textId="77777777" w:rsidR="004D3011" w:rsidRPr="004D3011" w:rsidRDefault="007542D9" w:rsidP="00B359E4">
            <w:pPr>
              <w:pStyle w:val="Cmsor4"/>
              <w:rPr>
                <w:bCs/>
              </w:rPr>
            </w:pPr>
            <w:sdt>
              <w:sdtPr>
                <w:id w:val="1676228846"/>
                <w:placeholder>
                  <w:docPart w:val="A841039B53B4440ABD69C3A2E412EFC2"/>
                </w:placeholder>
                <w:temporary/>
                <w:showingPlcHdr/>
                <w15:appearance w15:val="hidden"/>
              </w:sdtPr>
              <w:sdtEndPr/>
              <w:sdtContent>
                <w:r w:rsidR="004D3011" w:rsidRPr="004D3011">
                  <w:rPr>
                    <w:lang w:bidi="hu"/>
                  </w:rPr>
                  <w:t>[Cég neve]</w:t>
                </w:r>
              </w:sdtContent>
            </w:sdt>
            <w:r w:rsidR="004D3011" w:rsidRPr="004D3011">
              <w:rPr>
                <w:lang w:bidi="hu"/>
              </w:rPr>
              <w:t xml:space="preserve">  </w:t>
            </w:r>
            <w:sdt>
              <w:sdtPr>
                <w:id w:val="1107463904"/>
                <w:placeholder>
                  <w:docPart w:val="8378FCA74FCF49AC9A8290994F582F70"/>
                </w:placeholder>
                <w:temporary/>
                <w:showingPlcHdr/>
                <w15:appearance w15:val="hidden"/>
              </w:sdtPr>
              <w:sdtEndPr>
                <w:rPr>
                  <w:bCs/>
                </w:rPr>
              </w:sdtEndPr>
              <w:sdtContent>
                <w:r w:rsidR="004D3011" w:rsidRPr="004D3011">
                  <w:rPr>
                    <w:lang w:bidi="hu"/>
                  </w:rPr>
                  <w:t>[Beosztás]</w:t>
                </w:r>
              </w:sdtContent>
            </w:sdt>
          </w:p>
          <w:p w14:paraId="215AD314" w14:textId="77777777" w:rsidR="004D3011" w:rsidRPr="004D3011" w:rsidRDefault="007542D9" w:rsidP="00B359E4">
            <w:pPr>
              <w:pStyle w:val="Dtum"/>
            </w:pPr>
            <w:sdt>
              <w:sdtPr>
                <w:id w:val="-1949918139"/>
                <w:placeholder>
                  <w:docPart w:val="3D997E6BFEAD4EB0A24A9C4194140D73"/>
                </w:placeholder>
                <w:temporary/>
                <w:showingPlcHdr/>
                <w15:appearance w15:val="hidden"/>
              </w:sdtPr>
              <w:sdtEndPr/>
              <w:sdtContent>
                <w:r w:rsidR="004D3011" w:rsidRPr="004D3011">
                  <w:rPr>
                    <w:lang w:bidi="hu"/>
                  </w:rPr>
                  <w:t>[Kezdő dátum]</w:t>
                </w:r>
              </w:sdtContent>
            </w:sdt>
            <w:r w:rsidR="004D3011" w:rsidRPr="004D3011">
              <w:rPr>
                <w:lang w:bidi="hu"/>
              </w:rPr>
              <w:t>–</w:t>
            </w:r>
            <w:sdt>
              <w:sdtPr>
                <w:id w:val="1482970291"/>
                <w:placeholder>
                  <w:docPart w:val="D1B61E03B1B1494EA633698D9B0EC1F9"/>
                </w:placeholder>
                <w:temporary/>
                <w:showingPlcHdr/>
                <w15:appearance w15:val="hidden"/>
              </w:sdtPr>
              <w:sdtEndPr/>
              <w:sdtContent>
                <w:r w:rsidR="004D3011" w:rsidRPr="004D3011">
                  <w:rPr>
                    <w:lang w:bidi="hu"/>
                  </w:rPr>
                  <w:t>[Záró dátum]</w:t>
                </w:r>
              </w:sdtContent>
            </w:sdt>
          </w:p>
          <w:p w14:paraId="346061AF" w14:textId="77777777" w:rsidR="004D3011" w:rsidRPr="004D3011" w:rsidRDefault="007542D9" w:rsidP="004D3011">
            <w:sdt>
              <w:sdtPr>
                <w:id w:val="-1480993500"/>
                <w:placeholder>
                  <w:docPart w:val="BF7E53F99CFD461BA0FA97C945F57AD0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4D3011">
                  <w:rPr>
                    <w:lang w:bidi="hu"/>
                  </w:rPr>
                  <w:t>[Ismertesse a munkakörét és az elért eredményeket. Soroljon fel példákat is, de fogalmazzon tömören.]</w:t>
                </w:r>
              </w:sdtContent>
            </w:sdt>
            <w:r w:rsidR="00036450" w:rsidRPr="004D3011">
              <w:rPr>
                <w:lang w:bidi="hu"/>
              </w:rPr>
              <w:t xml:space="preserve"> </w:t>
            </w:r>
          </w:p>
          <w:p w14:paraId="709051FC" w14:textId="77777777" w:rsidR="004D3011" w:rsidRDefault="004D3011" w:rsidP="00036450"/>
          <w:sdt>
            <w:sdtPr>
              <w:id w:val="1669594239"/>
              <w:placeholder>
                <w:docPart w:val="35F865BE89694F29AB21C35BEDBBC495"/>
              </w:placeholder>
              <w:temporary/>
              <w:showingPlcHdr/>
              <w15:appearance w15:val="hidden"/>
            </w:sdtPr>
            <w:sdtEndPr/>
            <w:sdtContent>
              <w:p w14:paraId="6BA62176" w14:textId="77777777" w:rsidR="00036450" w:rsidRDefault="00180329" w:rsidP="00036450">
                <w:pPr>
                  <w:pStyle w:val="Cmsor2"/>
                </w:pPr>
                <w:r w:rsidRPr="00036450">
                  <w:rPr>
                    <w:rStyle w:val="Cmsor2Char"/>
                    <w:b/>
                    <w:lang w:bidi="hu"/>
                  </w:rPr>
                  <w:t>KÉPZETTSÉG</w:t>
                </w:r>
              </w:p>
            </w:sdtContent>
          </w:sdt>
          <w:p w14:paraId="5F5EA1E1" w14:textId="77777777" w:rsidR="00036450" w:rsidRPr="004D3011" w:rsidRDefault="00112054" w:rsidP="004D3011">
            <w:pPr>
              <w:rPr>
                <w:color w:val="FFFFFF" w:themeColor="background1"/>
              </w:rPr>
            </w:pPr>
            <w:r w:rsidRPr="00B90CEF">
              <w:rPr>
                <w:noProof/>
                <w:color w:val="000000" w:themeColor="text1"/>
                <w:lang w:bidi="hu"/>
              </w:rPr>
              <w:drawing>
                <wp:inline distT="0" distB="0" distL="0" distR="0" wp14:anchorId="44E7C5C4" wp14:editId="0A9ABAE9">
                  <wp:extent cx="3756660" cy="1257300"/>
                  <wp:effectExtent l="0" t="0" r="0" b="0"/>
                  <wp:docPr id="12" name="Diagram 12" descr="képzettség diagram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423B8FBF" w14:textId="77777777" w:rsidR="0043117B" w:rsidRDefault="007542D9" w:rsidP="000C45FF">
      <w:pPr>
        <w:tabs>
          <w:tab w:val="left" w:pos="990"/>
        </w:tabs>
      </w:pPr>
    </w:p>
    <w:sectPr w:rsidR="0043117B" w:rsidSect="00AE7882">
      <w:headerReference w:type="default" r:id="rId13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F1BB2" w14:textId="77777777" w:rsidR="007542D9" w:rsidRDefault="007542D9" w:rsidP="000C45FF">
      <w:r>
        <w:separator/>
      </w:r>
    </w:p>
  </w:endnote>
  <w:endnote w:type="continuationSeparator" w:id="0">
    <w:p w14:paraId="1BFB6F1D" w14:textId="77777777" w:rsidR="007542D9" w:rsidRDefault="007542D9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D2176" w14:textId="77777777" w:rsidR="007542D9" w:rsidRDefault="007542D9" w:rsidP="000C45FF">
      <w:r>
        <w:separator/>
      </w:r>
    </w:p>
  </w:footnote>
  <w:footnote w:type="continuationSeparator" w:id="0">
    <w:p w14:paraId="22CF1B0E" w14:textId="77777777" w:rsidR="007542D9" w:rsidRDefault="007542D9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7EC2C" w14:textId="77777777" w:rsidR="000C45FF" w:rsidRDefault="000C45FF">
    <w:pPr>
      <w:pStyle w:val="lfej"/>
    </w:pPr>
    <w:r>
      <w:rPr>
        <w:noProof/>
        <w:lang w:bidi="hu"/>
      </w:rPr>
      <w:drawing>
        <wp:anchor distT="0" distB="0" distL="114300" distR="114300" simplePos="0" relativeHeight="251658240" behindDoc="1" locked="0" layoutInCell="1" allowOverlap="1" wp14:anchorId="7E09C1D9" wp14:editId="575EAD46">
          <wp:simplePos x="0" y="0"/>
          <wp:positionH relativeFrom="page">
            <wp:posOffset>276225</wp:posOffset>
          </wp:positionH>
          <wp:positionV relativeFrom="page">
            <wp:posOffset>447675</wp:posOffset>
          </wp:positionV>
          <wp:extent cx="7136130" cy="9991725"/>
          <wp:effectExtent l="0" t="0" r="7620" b="9525"/>
          <wp:wrapNone/>
          <wp:docPr id="3" name="Ábra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6509" cy="9992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F27"/>
    <w:rsid w:val="00036450"/>
    <w:rsid w:val="00094499"/>
    <w:rsid w:val="000C45FF"/>
    <w:rsid w:val="000E3FD1"/>
    <w:rsid w:val="00112054"/>
    <w:rsid w:val="00140B59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2B4F27"/>
    <w:rsid w:val="002F23AA"/>
    <w:rsid w:val="0030481B"/>
    <w:rsid w:val="003156FC"/>
    <w:rsid w:val="003254B5"/>
    <w:rsid w:val="0037121F"/>
    <w:rsid w:val="003A6B7D"/>
    <w:rsid w:val="003B06CA"/>
    <w:rsid w:val="004071FC"/>
    <w:rsid w:val="00445947"/>
    <w:rsid w:val="004813B3"/>
    <w:rsid w:val="00496591"/>
    <w:rsid w:val="004C63E4"/>
    <w:rsid w:val="004D3011"/>
    <w:rsid w:val="005262AC"/>
    <w:rsid w:val="005E39D5"/>
    <w:rsid w:val="00600670"/>
    <w:rsid w:val="0062123A"/>
    <w:rsid w:val="00646E75"/>
    <w:rsid w:val="006771D0"/>
    <w:rsid w:val="00715FCB"/>
    <w:rsid w:val="00743101"/>
    <w:rsid w:val="007542D9"/>
    <w:rsid w:val="007775E1"/>
    <w:rsid w:val="007867A0"/>
    <w:rsid w:val="007927F5"/>
    <w:rsid w:val="00802CA0"/>
    <w:rsid w:val="009260CD"/>
    <w:rsid w:val="00952C25"/>
    <w:rsid w:val="00A2118D"/>
    <w:rsid w:val="00AD76E2"/>
    <w:rsid w:val="00AE7882"/>
    <w:rsid w:val="00B20152"/>
    <w:rsid w:val="00B359E4"/>
    <w:rsid w:val="00B57D98"/>
    <w:rsid w:val="00B70850"/>
    <w:rsid w:val="00B72DC7"/>
    <w:rsid w:val="00C066B6"/>
    <w:rsid w:val="00C37BA1"/>
    <w:rsid w:val="00C4674C"/>
    <w:rsid w:val="00C506CF"/>
    <w:rsid w:val="00C72BED"/>
    <w:rsid w:val="00C9578B"/>
    <w:rsid w:val="00CB0055"/>
    <w:rsid w:val="00CC086F"/>
    <w:rsid w:val="00D2522B"/>
    <w:rsid w:val="00D422DE"/>
    <w:rsid w:val="00D5459D"/>
    <w:rsid w:val="00DA1F4D"/>
    <w:rsid w:val="00DD172A"/>
    <w:rsid w:val="00E25A26"/>
    <w:rsid w:val="00E4381A"/>
    <w:rsid w:val="00E55D74"/>
    <w:rsid w:val="00F306D4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E566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h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l">
    <w:name w:val="Normal"/>
    <w:qFormat/>
    <w:rsid w:val="00B359E4"/>
    <w:rPr>
      <w:sz w:val="18"/>
      <w:szCs w:val="22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Cmsor3">
    <w:name w:val="heading 3"/>
    <w:basedOn w:val="Norml"/>
    <w:next w:val="Norml"/>
    <w:link w:val="Cmsor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Cmsor4">
    <w:name w:val="heading 4"/>
    <w:basedOn w:val="Norml"/>
    <w:next w:val="Norml"/>
    <w:link w:val="Cmsor4Char"/>
    <w:uiPriority w:val="9"/>
    <w:qFormat/>
    <w:rsid w:val="00B359E4"/>
    <w:pPr>
      <w:outlineLvl w:val="3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CmChar">
    <w:name w:val="Cím Char"/>
    <w:basedOn w:val="Bekezdsalapbettpusa"/>
    <w:link w:val="Cm"/>
    <w:uiPriority w:val="10"/>
    <w:rsid w:val="001B2ABD"/>
    <w:rPr>
      <w:caps/>
      <w:color w:val="000000" w:themeColor="text1"/>
      <w:sz w:val="96"/>
      <w:szCs w:val="76"/>
    </w:rPr>
  </w:style>
  <w:style w:type="character" w:styleId="Kiemels">
    <w:name w:val="Emphasis"/>
    <w:basedOn w:val="Bekezdsalapbettpusa"/>
    <w:uiPriority w:val="11"/>
    <w:semiHidden/>
    <w:qFormat/>
    <w:rsid w:val="00E25A26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tum">
    <w:name w:val="Date"/>
    <w:basedOn w:val="Norml"/>
    <w:next w:val="Norml"/>
    <w:link w:val="DtumChar"/>
    <w:uiPriority w:val="99"/>
    <w:rsid w:val="00036450"/>
  </w:style>
  <w:style w:type="character" w:customStyle="1" w:styleId="DtumChar">
    <w:name w:val="Dátum Char"/>
    <w:basedOn w:val="Bekezdsalapbettpusa"/>
    <w:link w:val="Dtum"/>
    <w:uiPriority w:val="99"/>
    <w:rsid w:val="00036450"/>
    <w:rPr>
      <w:sz w:val="18"/>
      <w:szCs w:val="22"/>
    </w:rPr>
  </w:style>
  <w:style w:type="character" w:styleId="Hiperhivatkozs">
    <w:name w:val="Hyperlink"/>
    <w:basedOn w:val="Bekezdsalapbettpusa"/>
    <w:uiPriority w:val="99"/>
    <w:unhideWhenUsed/>
    <w:rsid w:val="00281FD5"/>
    <w:rPr>
      <w:color w:val="B85A22" w:themeColor="accent2" w:themeShade="BF"/>
      <w:u w:val="single"/>
    </w:rPr>
  </w:style>
  <w:style w:type="character" w:styleId="Feloldatlanmegemlts">
    <w:name w:val="Unresolved Mention"/>
    <w:basedOn w:val="Bekezdsalapbettpusa"/>
    <w:uiPriority w:val="99"/>
    <w:semiHidden/>
    <w:rsid w:val="004813B3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0C45FF"/>
    <w:rPr>
      <w:sz w:val="22"/>
      <w:szCs w:val="22"/>
    </w:rPr>
  </w:style>
  <w:style w:type="paragraph" w:styleId="llb">
    <w:name w:val="footer"/>
    <w:basedOn w:val="Norml"/>
    <w:link w:val="llb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0C45FF"/>
    <w:rPr>
      <w:sz w:val="22"/>
      <w:szCs w:val="22"/>
    </w:rPr>
  </w:style>
  <w:style w:type="table" w:styleId="Rcsostblzat">
    <w:name w:val="Table Grid"/>
    <w:basedOn w:val="Normltblzat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1B2ABD"/>
    <w:rPr>
      <w:color w:val="808080"/>
    </w:rPr>
  </w:style>
  <w:style w:type="paragraph" w:styleId="Alcm">
    <w:name w:val="Subtitle"/>
    <w:basedOn w:val="Norml"/>
    <w:next w:val="Norml"/>
    <w:link w:val="Alcm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lcmChar">
    <w:name w:val="Alcím Char"/>
    <w:basedOn w:val="Bekezdsalapbettpusa"/>
    <w:link w:val="Alcm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Cmsor3Char">
    <w:name w:val="Címsor 3 Char"/>
    <w:basedOn w:val="Bekezdsalapbettpusa"/>
    <w:link w:val="Cmsor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Cmsor4Char">
    <w:name w:val="Címsor 4 Char"/>
    <w:basedOn w:val="Bekezdsalapbettpusa"/>
    <w:link w:val="Cmsor4"/>
    <w:uiPriority w:val="9"/>
    <w:rsid w:val="00B359E4"/>
    <w:rPr>
      <w:b/>
      <w:sz w:val="18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086F"/>
    <w:rPr>
      <w:rFonts w:ascii="Segoe UI" w:hAnsi="Segoe UI" w:cs="Segoe UI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ailgoeshere@example.com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erepi%20Anna\AppData\Roaming\Microsoft\Templates\K&#233;k%20&#233;s%20sz&#252;rke%20&#246;n&#233;letrajz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239169900922628"/>
          <c:y val="0"/>
          <c:w val="0.75067054244994225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1. adatsor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Képesség #5</c:v>
                </c:pt>
                <c:pt idx="1">
                  <c:v>Képesség #4</c:v>
                </c:pt>
                <c:pt idx="2">
                  <c:v>Képesség #3</c:v>
                </c:pt>
                <c:pt idx="3">
                  <c:v>Képesség #2</c:v>
                </c:pt>
                <c:pt idx="4">
                  <c:v>Képesség #1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0.5</c:v>
                </c:pt>
                <c:pt idx="1">
                  <c:v>1</c:v>
                </c:pt>
                <c:pt idx="2">
                  <c:v>0.25</c:v>
                </c:pt>
                <c:pt idx="3">
                  <c:v>0.75</c:v>
                </c:pt>
                <c:pt idx="4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CC-44A2-8B79-365C2E919E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hyperlink" Target="mailto:emailgoeshere@example.com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0D577271EF45268E30024566561D1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B5005F9-2F82-4306-BBA8-2FF5839FA548}"/>
      </w:docPartPr>
      <w:docPartBody>
        <w:p w:rsidR="00000000" w:rsidRDefault="00E26194">
          <w:pPr>
            <w:pStyle w:val="590D577271EF45268E30024566561D14"/>
          </w:pPr>
          <w:r>
            <w:rPr>
              <w:lang w:bidi="hu"/>
            </w:rPr>
            <w:t>Nevének</w:t>
          </w:r>
          <w:r>
            <w:rPr>
              <w:lang w:bidi="hu"/>
            </w:rPr>
            <w:br/>
            <w:t>Helye</w:t>
          </w:r>
        </w:p>
      </w:docPartBody>
    </w:docPart>
    <w:docPart>
      <w:docPartPr>
        <w:name w:val="732F390C888B4DFC94F8EA8AADA8788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A03C512-CCFC-4621-99D9-B8ACA947274B}"/>
      </w:docPartPr>
      <w:docPartBody>
        <w:p w:rsidR="00000000" w:rsidRDefault="00E26194">
          <w:pPr>
            <w:pStyle w:val="732F390C888B4DFC94F8EA8AADA8788D"/>
          </w:pPr>
          <w:r w:rsidRPr="002F23AA">
            <w:rPr>
              <w:w w:val="57"/>
              <w:lang w:bidi="hu"/>
            </w:rPr>
            <w:t>BEOSZTÁSÁNAK HELY</w:t>
          </w:r>
          <w:r w:rsidRPr="002F23AA">
            <w:rPr>
              <w:spacing w:val="-127"/>
              <w:w w:val="57"/>
              <w:lang w:bidi="hu"/>
            </w:rPr>
            <w:t>E</w:t>
          </w:r>
        </w:p>
      </w:docPartBody>
    </w:docPart>
    <w:docPart>
      <w:docPartPr>
        <w:name w:val="64A718373F664106BB079BF703DB39A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7186246-19B8-4786-8C03-98CDE6558F73}"/>
      </w:docPartPr>
      <w:docPartBody>
        <w:p w:rsidR="00000000" w:rsidRDefault="00E26194">
          <w:pPr>
            <w:pStyle w:val="64A718373F664106BB079BF703DB39A0"/>
          </w:pPr>
          <w:r w:rsidRPr="00D5459D">
            <w:rPr>
              <w:lang w:bidi="hu"/>
            </w:rPr>
            <w:t>Profil</w:t>
          </w:r>
        </w:p>
      </w:docPartBody>
    </w:docPart>
    <w:docPart>
      <w:docPartPr>
        <w:name w:val="6B568831B41D41CC91FDAB4759E2F29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D78309-6822-4152-9577-02594B865E18}"/>
      </w:docPartPr>
      <w:docPartBody>
        <w:p w:rsidR="00332E89" w:rsidRDefault="00E26194" w:rsidP="009260CD">
          <w:r>
            <w:rPr>
              <w:lang w:bidi="hu"/>
            </w:rPr>
            <w:t>El szeretné helyezni a saját képét a körben? Egyszerűen megteheti! Jelölje ki a képet, és kattintso</w:t>
          </w:r>
          <w:r>
            <w:rPr>
              <w:lang w:bidi="hu"/>
            </w:rPr>
            <w:t>n a jobb gombbal. Válassza a helyi menü Kitöltés parancsát. Válassza a listában a Kép elemet. Keresse meg a számítógépen a kívánt képet. Kattintson az OK gombra a kijelölt kép beszúrásához.</w:t>
          </w:r>
        </w:p>
        <w:p w:rsidR="00332E89" w:rsidRDefault="00E26194" w:rsidP="009260CD"/>
        <w:p w:rsidR="00000000" w:rsidRDefault="00E26194">
          <w:pPr>
            <w:pStyle w:val="6B568831B41D41CC91FDAB4759E2F296"/>
          </w:pPr>
          <w:r>
            <w:rPr>
              <w:lang w:bidi="hu"/>
            </w:rPr>
            <w:t>Miután beszúrta a képet, jelölje ki ismét. Lépjen a Képeszközök e</w:t>
          </w:r>
          <w:r>
            <w:rPr>
              <w:lang w:bidi="hu"/>
            </w:rPr>
            <w:t>szközcsoport Formátum menüjébe. Kattintson a Körülvágás elem alatti legördülő nyílra, és válassza a Kitöltés lehetőséget a listáról. Ezzel automatikusan a helynek megfelelően vágja körül a képet. A képet húzással a megfelelő helyre helyezheti.</w:t>
          </w:r>
        </w:p>
      </w:docPartBody>
    </w:docPart>
    <w:docPart>
      <w:docPartPr>
        <w:name w:val="CA03C5DA894A4E40B31AB5918EA4ECB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8B11F6B-CEA7-446A-9F94-5F88501BEED4}"/>
      </w:docPartPr>
      <w:docPartBody>
        <w:p w:rsidR="00000000" w:rsidRDefault="00E26194">
          <w:pPr>
            <w:pStyle w:val="CA03C5DA894A4E40B31AB5918EA4ECBB"/>
          </w:pPr>
          <w:r w:rsidRPr="00CB0055">
            <w:rPr>
              <w:lang w:bidi="hu"/>
            </w:rPr>
            <w:t>Kapcsolat</w:t>
          </w:r>
        </w:p>
      </w:docPartBody>
    </w:docPart>
    <w:docPart>
      <w:docPartPr>
        <w:name w:val="72ACD4E331804AD285496522B4B5773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4B40ABA-08CF-4106-9E90-99E86CE77F58}"/>
      </w:docPartPr>
      <w:docPartBody>
        <w:p w:rsidR="00000000" w:rsidRDefault="00E26194">
          <w:pPr>
            <w:pStyle w:val="72ACD4E331804AD285496522B4B57733"/>
          </w:pPr>
          <w:r w:rsidRPr="004D3011">
            <w:rPr>
              <w:lang w:bidi="hu"/>
            </w:rPr>
            <w:t>TELEFONSZÁM:</w:t>
          </w:r>
        </w:p>
      </w:docPartBody>
    </w:docPart>
    <w:docPart>
      <w:docPartPr>
        <w:name w:val="90299A66EB214BC2991993BCAF43F5A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FC843B-D7B1-4FDB-8413-741711808084}"/>
      </w:docPartPr>
      <w:docPartBody>
        <w:p w:rsidR="00000000" w:rsidRDefault="00E26194">
          <w:pPr>
            <w:pStyle w:val="90299A66EB214BC2991993BCAF43F5AD"/>
          </w:pPr>
          <w:r>
            <w:rPr>
              <w:lang w:bidi="hu"/>
            </w:rPr>
            <w:t>678-555-0103</w:t>
          </w:r>
        </w:p>
      </w:docPartBody>
    </w:docPart>
    <w:docPart>
      <w:docPartPr>
        <w:name w:val="91A0800E42B34E5A99E26FA3ED09E7A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70C3C7B-30DC-4EF4-B587-DC01496E4E1D}"/>
      </w:docPartPr>
      <w:docPartBody>
        <w:p w:rsidR="00000000" w:rsidRDefault="00E26194">
          <w:pPr>
            <w:pStyle w:val="91A0800E42B34E5A99E26FA3ED09E7AE"/>
          </w:pPr>
          <w:r w:rsidRPr="004D3011">
            <w:rPr>
              <w:lang w:bidi="hu"/>
            </w:rPr>
            <w:t>WEBHELY:</w:t>
          </w:r>
        </w:p>
      </w:docPartBody>
    </w:docPart>
    <w:docPart>
      <w:docPartPr>
        <w:name w:val="DFC49B10B5684C1CB4314934FB4F82C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9812F23-025E-41E2-9AFF-186F6FDF765D}"/>
      </w:docPartPr>
      <w:docPartBody>
        <w:p w:rsidR="00000000" w:rsidRDefault="00E26194">
          <w:pPr>
            <w:pStyle w:val="DFC49B10B5684C1CB4314934FB4F82C8"/>
          </w:pPr>
          <w:r>
            <w:rPr>
              <w:lang w:bidi="hu"/>
            </w:rPr>
            <w:t>Ide kerül a webhely címe</w:t>
          </w:r>
        </w:p>
      </w:docPartBody>
    </w:docPart>
    <w:docPart>
      <w:docPartPr>
        <w:name w:val="3FE02404488E43E4911EB9526A690AD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D1116A6-9684-499C-BBA3-13F054FAB36D}"/>
      </w:docPartPr>
      <w:docPartBody>
        <w:p w:rsidR="00000000" w:rsidRDefault="00E26194">
          <w:pPr>
            <w:pStyle w:val="3FE02404488E43E4911EB9526A690AD8"/>
          </w:pPr>
          <w:r w:rsidRPr="004D3011">
            <w:rPr>
              <w:lang w:bidi="hu"/>
            </w:rPr>
            <w:t>E-MAIL-CÍM:</w:t>
          </w:r>
        </w:p>
      </w:docPartBody>
    </w:docPart>
    <w:docPart>
      <w:docPartPr>
        <w:name w:val="7AA5B957E786420C8284744E2C79D6A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5514D54-DF53-4645-94A0-9E63806C8A90}"/>
      </w:docPartPr>
      <w:docPartBody>
        <w:p w:rsidR="00000000" w:rsidRDefault="00E26194">
          <w:pPr>
            <w:pStyle w:val="7AA5B957E786420C8284744E2C79D6AF"/>
          </w:pPr>
          <w:r w:rsidRPr="00E4381A">
            <w:rPr>
              <w:rStyle w:val="Hiperhivatkozs"/>
              <w:lang w:bidi="hu"/>
            </w:rPr>
            <w:t>valaki@example.com</w:t>
          </w:r>
          <w:hyperlink r:id="rId4" w:history="1">
            <w:r>
              <w:rPr>
                <w:rStyle w:val="Hiperhivatkozs"/>
              </w:rPr>
              <w:t>mailto:emailgoeshere@example.com</w:t>
            </w:r>
          </w:hyperlink>
        </w:p>
      </w:docPartBody>
    </w:docPart>
    <w:docPart>
      <w:docPartPr>
        <w:name w:val="7DC2FB8FDDA2408492D71573219B69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C83F37B-BEFE-4FB7-A374-7288E094C411}"/>
      </w:docPartPr>
      <w:docPartBody>
        <w:p w:rsidR="00000000" w:rsidRDefault="00E26194">
          <w:pPr>
            <w:pStyle w:val="7DC2FB8FDDA2408492D71573219B6901"/>
          </w:pPr>
          <w:r w:rsidRPr="00CB0055">
            <w:rPr>
              <w:lang w:bidi="hu"/>
            </w:rPr>
            <w:t>Hobbik</w:t>
          </w:r>
        </w:p>
      </w:docPartBody>
    </w:docPart>
    <w:docPart>
      <w:docPartPr>
        <w:name w:val="3B0EBF9584F84C0C83EA048E6936FD7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68FF64-0E10-4617-B1FC-839E511CA33C}"/>
      </w:docPartPr>
      <w:docPartBody>
        <w:p w:rsidR="00000000" w:rsidRDefault="00E26194">
          <w:pPr>
            <w:pStyle w:val="3B0EBF9584F84C0C83EA048E6936FD7E"/>
          </w:pPr>
          <w:r w:rsidRPr="004D3011">
            <w:rPr>
              <w:lang w:bidi="hu"/>
            </w:rPr>
            <w:t>Hobbi 1</w:t>
          </w:r>
        </w:p>
      </w:docPartBody>
    </w:docPart>
    <w:docPart>
      <w:docPartPr>
        <w:name w:val="A647B86215E340DBAF3A78D64318C9A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4D2ED4-77E0-427A-876D-02BB3515C6AC}"/>
      </w:docPartPr>
      <w:docPartBody>
        <w:p w:rsidR="00000000" w:rsidRDefault="00E26194">
          <w:pPr>
            <w:pStyle w:val="A647B86215E340DBAF3A78D64318C9AC"/>
          </w:pPr>
          <w:r w:rsidRPr="004D3011">
            <w:rPr>
              <w:lang w:bidi="hu"/>
            </w:rPr>
            <w:t>Hobbi 2</w:t>
          </w:r>
        </w:p>
      </w:docPartBody>
    </w:docPart>
    <w:docPart>
      <w:docPartPr>
        <w:name w:val="AE52F90DAED244F098CC855E2A85C62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C6AE044-9389-4F9A-B289-2C424EC91830}"/>
      </w:docPartPr>
      <w:docPartBody>
        <w:p w:rsidR="00000000" w:rsidRDefault="00E26194">
          <w:pPr>
            <w:pStyle w:val="AE52F90DAED244F098CC855E2A85C628"/>
          </w:pPr>
          <w:r w:rsidRPr="004D3011">
            <w:rPr>
              <w:lang w:bidi="hu"/>
            </w:rPr>
            <w:t>Hobbi 3</w:t>
          </w:r>
        </w:p>
      </w:docPartBody>
    </w:docPart>
    <w:docPart>
      <w:docPartPr>
        <w:name w:val="CCCCDAC1930742C49F39A33F43B6ECE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932C1D5-BAB0-439F-8E9B-F10D7B098012}"/>
      </w:docPartPr>
      <w:docPartBody>
        <w:p w:rsidR="00000000" w:rsidRDefault="00E26194">
          <w:pPr>
            <w:pStyle w:val="CCCCDAC1930742C49F39A33F43B6ECE8"/>
          </w:pPr>
          <w:r w:rsidRPr="004D3011">
            <w:rPr>
              <w:lang w:bidi="hu"/>
            </w:rPr>
            <w:t>Hobbi 4</w:t>
          </w:r>
        </w:p>
      </w:docPartBody>
    </w:docPart>
    <w:docPart>
      <w:docPartPr>
        <w:name w:val="740A151D9684484DB97608B6871D1E5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A08D9EE-CAB7-4273-8643-BFFD44C5E322}"/>
      </w:docPartPr>
      <w:docPartBody>
        <w:p w:rsidR="00000000" w:rsidRDefault="00E26194">
          <w:pPr>
            <w:pStyle w:val="740A151D9684484DB97608B6871D1E55"/>
          </w:pPr>
          <w:r w:rsidRPr="00036450">
            <w:rPr>
              <w:lang w:bidi="hu"/>
            </w:rPr>
            <w:t>TANULMÁNYOK</w:t>
          </w:r>
        </w:p>
      </w:docPartBody>
    </w:docPart>
    <w:docPart>
      <w:docPartPr>
        <w:name w:val="F03F30A38F1D44B1B7153CAD8C72DFE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CCCF574-B5A0-4027-BEBE-25D73CFAB2D1}"/>
      </w:docPartPr>
      <w:docPartBody>
        <w:p w:rsidR="00000000" w:rsidRDefault="00E26194">
          <w:pPr>
            <w:pStyle w:val="F03F30A38F1D44B1B7153CAD8C72DFEC"/>
          </w:pPr>
          <w:r w:rsidRPr="00036450">
            <w:rPr>
              <w:lang w:bidi="hu"/>
            </w:rPr>
            <w:t>[Intézmény neve]</w:t>
          </w:r>
        </w:p>
      </w:docPartBody>
    </w:docPart>
    <w:docPart>
      <w:docPartPr>
        <w:name w:val="4D7F2873FD8848088DA12AEFB218EA5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7ADE326-72C4-4E35-BACF-C34E9861799B}"/>
      </w:docPartPr>
      <w:docPartBody>
        <w:p w:rsidR="00000000" w:rsidRDefault="00E26194">
          <w:pPr>
            <w:pStyle w:val="4D7F2873FD8848088DA12AEFB218EA5F"/>
          </w:pPr>
          <w:r w:rsidRPr="00B359E4">
            <w:rPr>
              <w:lang w:bidi="hu"/>
            </w:rPr>
            <w:t>[Dátum -tól]</w:t>
          </w:r>
        </w:p>
      </w:docPartBody>
    </w:docPart>
    <w:docPart>
      <w:docPartPr>
        <w:name w:val="2119BCFEA9854F39941E9EBE8F9376C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A00057C-4358-4063-BF0A-DC1F1397BB5F}"/>
      </w:docPartPr>
      <w:docPartBody>
        <w:p w:rsidR="00000000" w:rsidRDefault="00E26194">
          <w:pPr>
            <w:pStyle w:val="2119BCFEA9854F39941E9EBE8F9376C4"/>
          </w:pPr>
          <w:r w:rsidRPr="00B359E4">
            <w:rPr>
              <w:lang w:bidi="hu"/>
            </w:rPr>
            <w:t>[-ig]</w:t>
          </w:r>
        </w:p>
      </w:docPartBody>
    </w:docPart>
    <w:docPart>
      <w:docPartPr>
        <w:name w:val="C89CDF064B8B43508226D40CF539F0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DDC6D6-D15B-4C31-B954-263438764F5B}"/>
      </w:docPartPr>
      <w:docPartBody>
        <w:p w:rsidR="00000000" w:rsidRDefault="00E26194">
          <w:pPr>
            <w:pStyle w:val="C89CDF064B8B43508226D40CF539F001"/>
          </w:pPr>
          <w:r w:rsidRPr="00B359E4">
            <w:rPr>
              <w:lang w:bidi="hu"/>
            </w:rPr>
            <w:t>[Intézmény neve]</w:t>
          </w:r>
        </w:p>
      </w:docPartBody>
    </w:docPart>
    <w:docPart>
      <w:docPartPr>
        <w:name w:val="22D5403088DF453583A25261EF9E078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696380-431F-4B58-B630-4FEA88570CEB}"/>
      </w:docPartPr>
      <w:docPartBody>
        <w:p w:rsidR="00000000" w:rsidRDefault="00E26194">
          <w:pPr>
            <w:pStyle w:val="22D5403088DF453583A25261EF9E0788"/>
          </w:pPr>
          <w:r w:rsidRPr="00B359E4">
            <w:rPr>
              <w:lang w:bidi="hu"/>
            </w:rPr>
            <w:t>[Kezdő dátum]</w:t>
          </w:r>
        </w:p>
      </w:docPartBody>
    </w:docPart>
    <w:docPart>
      <w:docPartPr>
        <w:name w:val="0EBF00B9662142FEB3E97D3525E55C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6C0919E-AF02-409E-8E20-B2FDCC19ED38}"/>
      </w:docPartPr>
      <w:docPartBody>
        <w:p w:rsidR="00000000" w:rsidRDefault="00E26194">
          <w:pPr>
            <w:pStyle w:val="0EBF00B9662142FEB3E97D3525E55C97"/>
          </w:pPr>
          <w:r w:rsidRPr="00B359E4">
            <w:rPr>
              <w:lang w:bidi="hu"/>
            </w:rPr>
            <w:t>[Záró dátum]</w:t>
          </w:r>
        </w:p>
      </w:docPartBody>
    </w:docPart>
    <w:docPart>
      <w:docPartPr>
        <w:name w:val="8F6885B8368149D8A8DA01C4A4CF51A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24C6F0C-3FC5-4BB2-A6B9-A0EA3300A5A2}"/>
      </w:docPartPr>
      <w:docPartBody>
        <w:p w:rsidR="00000000" w:rsidRDefault="00E26194">
          <w:pPr>
            <w:pStyle w:val="8F6885B8368149D8A8DA01C4A4CF51A7"/>
          </w:pPr>
          <w:r w:rsidRPr="00036450">
            <w:rPr>
              <w:lang w:bidi="hu"/>
            </w:rPr>
            <w:t>[Nyugodtan büszkélkedjen el a tanulmányi átlagával, az elnyert díjakkal és dicséretekkel. Röviden a tanulmányait is összefoglalhatja.]</w:t>
          </w:r>
        </w:p>
      </w:docPartBody>
    </w:docPart>
    <w:docPart>
      <w:docPartPr>
        <w:name w:val="D3D83EC35635438D8079044715C3CCF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2415967-8596-4863-9BE4-1B55DFB2E323}"/>
      </w:docPartPr>
      <w:docPartBody>
        <w:p w:rsidR="00000000" w:rsidRDefault="00E26194">
          <w:pPr>
            <w:pStyle w:val="D3D83EC35635438D8079044715C3CCF0"/>
          </w:pPr>
          <w:r w:rsidRPr="00036450">
            <w:rPr>
              <w:lang w:bidi="hu"/>
            </w:rPr>
            <w:t>MUNKATAPASZTALAT</w:t>
          </w:r>
        </w:p>
      </w:docPartBody>
    </w:docPart>
    <w:docPart>
      <w:docPartPr>
        <w:name w:val="BA60C4D2F8974715B6FEEEB4D3201C4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53CD611-AF72-4F6C-995C-F1C9A6076CDD}"/>
      </w:docPartPr>
      <w:docPartBody>
        <w:p w:rsidR="00000000" w:rsidRDefault="00E26194">
          <w:pPr>
            <w:pStyle w:val="BA60C4D2F8974715B6FEEEB4D3201C43"/>
          </w:pPr>
          <w:r w:rsidRPr="00036450">
            <w:rPr>
              <w:lang w:bidi="hu"/>
            </w:rPr>
            <w:t>[Cég neve]</w:t>
          </w:r>
        </w:p>
      </w:docPartBody>
    </w:docPart>
    <w:docPart>
      <w:docPartPr>
        <w:name w:val="9CDCD1D26A8F4775B49DA67D3340C19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B5A64B3-985C-425F-8B91-676B185939F8}"/>
      </w:docPartPr>
      <w:docPartBody>
        <w:p w:rsidR="00000000" w:rsidRDefault="00E26194">
          <w:pPr>
            <w:pStyle w:val="9CDCD1D26A8F4775B49DA67D3340C196"/>
          </w:pPr>
          <w:r w:rsidRPr="00036450">
            <w:rPr>
              <w:lang w:bidi="hu"/>
            </w:rPr>
            <w:t>[Beosztás]</w:t>
          </w:r>
        </w:p>
      </w:docPartBody>
    </w:docPart>
    <w:docPart>
      <w:docPartPr>
        <w:name w:val="342A9DC2573647128ED85DF18419E5E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52D89C9-AF69-4135-AE03-71CF2410BA58}"/>
      </w:docPartPr>
      <w:docPartBody>
        <w:p w:rsidR="00000000" w:rsidRDefault="00E26194">
          <w:pPr>
            <w:pStyle w:val="342A9DC2573647128ED85DF18419E5E9"/>
          </w:pPr>
          <w:r w:rsidRPr="00036450">
            <w:rPr>
              <w:lang w:bidi="hu"/>
            </w:rPr>
            <w:t>[Kezdő dátum]</w:t>
          </w:r>
        </w:p>
      </w:docPartBody>
    </w:docPart>
    <w:docPart>
      <w:docPartPr>
        <w:name w:val="B354B71890B243B895EC2E6720EFCB9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DC994B9-AAE9-40A7-BDD2-3B3827C22452}"/>
      </w:docPartPr>
      <w:docPartBody>
        <w:p w:rsidR="00000000" w:rsidRDefault="00E26194">
          <w:pPr>
            <w:pStyle w:val="B354B71890B243B895EC2E6720EFCB9B"/>
          </w:pPr>
          <w:r w:rsidRPr="00036450">
            <w:rPr>
              <w:lang w:bidi="hu"/>
            </w:rPr>
            <w:t xml:space="preserve">[Záró </w:t>
          </w:r>
          <w:r w:rsidRPr="00036450">
            <w:rPr>
              <w:lang w:bidi="hu"/>
            </w:rPr>
            <w:t>dátum]</w:t>
          </w:r>
        </w:p>
      </w:docPartBody>
    </w:docPart>
    <w:docPart>
      <w:docPartPr>
        <w:name w:val="CEE49FE7E14A4EBA8015C8F4DC89957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191DA94-69D7-4A10-9FE7-35942A625AAA}"/>
      </w:docPartPr>
      <w:docPartBody>
        <w:p w:rsidR="00000000" w:rsidRDefault="00E26194">
          <w:pPr>
            <w:pStyle w:val="CEE49FE7E14A4EBA8015C8F4DC899574"/>
          </w:pPr>
          <w:r w:rsidRPr="00036450">
            <w:rPr>
              <w:lang w:bidi="hu"/>
            </w:rPr>
            <w:t>[Ismertesse a munkakörét és az elért eredményeket. Soroljon fel példákat is, de fogalmazzon tömören.]</w:t>
          </w:r>
        </w:p>
      </w:docPartBody>
    </w:docPart>
    <w:docPart>
      <w:docPartPr>
        <w:name w:val="044EA64162DF452E9487E4A094EB2AD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1AFA117-E0EB-4D7E-A78B-0E30F67A224E}"/>
      </w:docPartPr>
      <w:docPartBody>
        <w:p w:rsidR="00000000" w:rsidRDefault="00E26194">
          <w:pPr>
            <w:pStyle w:val="044EA64162DF452E9487E4A094EB2AD4"/>
          </w:pPr>
          <w:r w:rsidRPr="004D3011">
            <w:rPr>
              <w:lang w:bidi="hu"/>
            </w:rPr>
            <w:t>[Cég neve]</w:t>
          </w:r>
        </w:p>
      </w:docPartBody>
    </w:docPart>
    <w:docPart>
      <w:docPartPr>
        <w:name w:val="6C2AFA18628949F09B4C1223E7D277A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47D2AE2-FC0C-4389-A0AE-46F3D4CA060B}"/>
      </w:docPartPr>
      <w:docPartBody>
        <w:p w:rsidR="00000000" w:rsidRDefault="00E26194">
          <w:pPr>
            <w:pStyle w:val="6C2AFA18628949F09B4C1223E7D277AA"/>
          </w:pPr>
          <w:r w:rsidRPr="004D3011">
            <w:rPr>
              <w:lang w:bidi="hu"/>
            </w:rPr>
            <w:t>[Beosztás]</w:t>
          </w:r>
        </w:p>
      </w:docPartBody>
    </w:docPart>
    <w:docPart>
      <w:docPartPr>
        <w:name w:val="454427539793441D955D151B92CEA5C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5D1CF9F-DC1D-4444-BC80-1930774DBC47}"/>
      </w:docPartPr>
      <w:docPartBody>
        <w:p w:rsidR="00000000" w:rsidRDefault="00E26194">
          <w:pPr>
            <w:pStyle w:val="454427539793441D955D151B92CEA5C4"/>
          </w:pPr>
          <w:r w:rsidRPr="004D3011">
            <w:rPr>
              <w:lang w:bidi="hu"/>
            </w:rPr>
            <w:t xml:space="preserve">[Kezdő </w:t>
          </w:r>
          <w:r w:rsidRPr="004D3011">
            <w:rPr>
              <w:lang w:bidi="hu"/>
            </w:rPr>
            <w:t>dátum]</w:t>
          </w:r>
        </w:p>
      </w:docPartBody>
    </w:docPart>
    <w:docPart>
      <w:docPartPr>
        <w:name w:val="6AC168B27FE2441CA16C2DE394CF435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06A7DBE-9090-4DCB-962D-20472F7C4003}"/>
      </w:docPartPr>
      <w:docPartBody>
        <w:p w:rsidR="00000000" w:rsidRDefault="00E26194">
          <w:pPr>
            <w:pStyle w:val="6AC168B27FE2441CA16C2DE394CF4357"/>
          </w:pPr>
          <w:r w:rsidRPr="004D3011">
            <w:rPr>
              <w:lang w:bidi="hu"/>
            </w:rPr>
            <w:t>[Záró dátum]</w:t>
          </w:r>
        </w:p>
      </w:docPartBody>
    </w:docPart>
    <w:docPart>
      <w:docPartPr>
        <w:name w:val="C43894BAA1A24CE2ADBEEDB58B34705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FA1E43C-C05D-4A10-AA16-04FA4D56EEC5}"/>
      </w:docPartPr>
      <w:docPartBody>
        <w:p w:rsidR="00000000" w:rsidRDefault="00E26194">
          <w:pPr>
            <w:pStyle w:val="C43894BAA1A24CE2ADBEEDB58B34705B"/>
          </w:pPr>
          <w:r w:rsidRPr="004D3011">
            <w:rPr>
              <w:lang w:bidi="hu"/>
            </w:rPr>
            <w:t>[Ismertesse a munkakörét és az elért eredményeket. Soroljon fel példákat is, de fogalmazzon tömören.]</w:t>
          </w:r>
        </w:p>
      </w:docPartBody>
    </w:docPart>
    <w:docPart>
      <w:docPartPr>
        <w:name w:val="A841039B53B4440ABD69C3A2E412EFC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367DE5C-E999-4818-BEAA-0C38706ECA2A}"/>
      </w:docPartPr>
      <w:docPartBody>
        <w:p w:rsidR="00000000" w:rsidRDefault="00E26194">
          <w:pPr>
            <w:pStyle w:val="A841039B53B4440ABD69C3A2E412EFC2"/>
          </w:pPr>
          <w:r w:rsidRPr="004D3011">
            <w:rPr>
              <w:lang w:bidi="hu"/>
            </w:rPr>
            <w:t>[Cég neve]</w:t>
          </w:r>
        </w:p>
      </w:docPartBody>
    </w:docPart>
    <w:docPart>
      <w:docPartPr>
        <w:name w:val="8378FCA74FCF49AC9A8290994F582F7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9B24F37-D429-499C-ACFB-57F07DB434BF}"/>
      </w:docPartPr>
      <w:docPartBody>
        <w:p w:rsidR="00000000" w:rsidRDefault="00E26194">
          <w:pPr>
            <w:pStyle w:val="8378FCA74FCF49AC9A8290994F582F70"/>
          </w:pPr>
          <w:r w:rsidRPr="004D3011">
            <w:rPr>
              <w:lang w:bidi="hu"/>
            </w:rPr>
            <w:t>[Beosztás]</w:t>
          </w:r>
        </w:p>
      </w:docPartBody>
    </w:docPart>
    <w:docPart>
      <w:docPartPr>
        <w:name w:val="3D997E6BFEAD4EB0A24A9C4194140D7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0446D9F-37EB-4480-A572-C95675B7ACB9}"/>
      </w:docPartPr>
      <w:docPartBody>
        <w:p w:rsidR="00000000" w:rsidRDefault="00E26194">
          <w:pPr>
            <w:pStyle w:val="3D997E6BFEAD4EB0A24A9C4194140D73"/>
          </w:pPr>
          <w:r w:rsidRPr="004D3011">
            <w:rPr>
              <w:lang w:bidi="hu"/>
            </w:rPr>
            <w:t>[Kezdő dátum]</w:t>
          </w:r>
        </w:p>
      </w:docPartBody>
    </w:docPart>
    <w:docPart>
      <w:docPartPr>
        <w:name w:val="D1B61E03B1B1494EA633698D9B0EC1F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C1F39C7-BD27-494C-B9E5-E6AD4583975F}"/>
      </w:docPartPr>
      <w:docPartBody>
        <w:p w:rsidR="00000000" w:rsidRDefault="00E26194">
          <w:pPr>
            <w:pStyle w:val="D1B61E03B1B1494EA633698D9B0EC1F9"/>
          </w:pPr>
          <w:r w:rsidRPr="004D3011">
            <w:rPr>
              <w:lang w:bidi="hu"/>
            </w:rPr>
            <w:t>[Záró dátum]</w:t>
          </w:r>
        </w:p>
      </w:docPartBody>
    </w:docPart>
    <w:docPart>
      <w:docPartPr>
        <w:name w:val="BF7E53F99CFD461BA0FA97C945F57AD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3788E1-3AE1-4262-B2D3-BE62B616C23C}"/>
      </w:docPartPr>
      <w:docPartBody>
        <w:p w:rsidR="00000000" w:rsidRDefault="00E26194">
          <w:pPr>
            <w:pStyle w:val="BF7E53F99CFD461BA0FA97C945F57AD0"/>
          </w:pPr>
          <w:r w:rsidRPr="004D3011">
            <w:rPr>
              <w:lang w:bidi="hu"/>
            </w:rPr>
            <w:t xml:space="preserve">[Ismertesse a munkakörét és az elért eredményeket. Soroljon fel példákat is, de </w:t>
          </w:r>
          <w:r w:rsidRPr="004D3011">
            <w:rPr>
              <w:lang w:bidi="hu"/>
            </w:rPr>
            <w:t>fogalmazzon tömören.]</w:t>
          </w:r>
        </w:p>
      </w:docPartBody>
    </w:docPart>
    <w:docPart>
      <w:docPartPr>
        <w:name w:val="35F865BE89694F29AB21C35BEDBBC49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C741F73-39F9-41E1-8341-E544088C64C6}"/>
      </w:docPartPr>
      <w:docPartBody>
        <w:p w:rsidR="00000000" w:rsidRDefault="00E26194">
          <w:pPr>
            <w:pStyle w:val="35F865BE89694F29AB21C35BEDBBC495"/>
          </w:pPr>
          <w:r w:rsidRPr="00036450">
            <w:rPr>
              <w:rStyle w:val="Cmsor2Char"/>
              <w:lang w:bidi="hu"/>
            </w:rPr>
            <w:t>KÉPZETTSÉG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94"/>
    <w:rsid w:val="00E2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590D577271EF45268E30024566561D14">
    <w:name w:val="590D577271EF45268E30024566561D14"/>
  </w:style>
  <w:style w:type="paragraph" w:customStyle="1" w:styleId="732F390C888B4DFC94F8EA8AADA8788D">
    <w:name w:val="732F390C888B4DFC94F8EA8AADA8788D"/>
  </w:style>
  <w:style w:type="paragraph" w:customStyle="1" w:styleId="64A718373F664106BB079BF703DB39A0">
    <w:name w:val="64A718373F664106BB079BF703DB39A0"/>
  </w:style>
  <w:style w:type="paragraph" w:customStyle="1" w:styleId="6B568831B41D41CC91FDAB4759E2F296">
    <w:name w:val="6B568831B41D41CC91FDAB4759E2F296"/>
  </w:style>
  <w:style w:type="paragraph" w:customStyle="1" w:styleId="CA03C5DA894A4E40B31AB5918EA4ECBB">
    <w:name w:val="CA03C5DA894A4E40B31AB5918EA4ECBB"/>
  </w:style>
  <w:style w:type="paragraph" w:customStyle="1" w:styleId="72ACD4E331804AD285496522B4B57733">
    <w:name w:val="72ACD4E331804AD285496522B4B57733"/>
  </w:style>
  <w:style w:type="paragraph" w:customStyle="1" w:styleId="90299A66EB214BC2991993BCAF43F5AD">
    <w:name w:val="90299A66EB214BC2991993BCAF43F5AD"/>
  </w:style>
  <w:style w:type="paragraph" w:customStyle="1" w:styleId="91A0800E42B34E5A99E26FA3ED09E7AE">
    <w:name w:val="91A0800E42B34E5A99E26FA3ED09E7AE"/>
  </w:style>
  <w:style w:type="paragraph" w:customStyle="1" w:styleId="DFC49B10B5684C1CB4314934FB4F82C8">
    <w:name w:val="DFC49B10B5684C1CB4314934FB4F82C8"/>
  </w:style>
  <w:style w:type="paragraph" w:customStyle="1" w:styleId="3FE02404488E43E4911EB9526A690AD8">
    <w:name w:val="3FE02404488E43E4911EB9526A690AD8"/>
  </w:style>
  <w:style w:type="character" w:styleId="Hiperhivatkozs">
    <w:name w:val="Hyperlink"/>
    <w:basedOn w:val="Bekezdsalapbettpusa"/>
    <w:uiPriority w:val="99"/>
    <w:unhideWhenUsed/>
    <w:rPr>
      <w:color w:val="C45911" w:themeColor="accent2" w:themeShade="BF"/>
      <w:u w:val="single"/>
    </w:rPr>
  </w:style>
  <w:style w:type="paragraph" w:customStyle="1" w:styleId="7AA5B957E786420C8284744E2C79D6AF">
    <w:name w:val="7AA5B957E786420C8284744E2C79D6AF"/>
  </w:style>
  <w:style w:type="paragraph" w:customStyle="1" w:styleId="7DC2FB8FDDA2408492D71573219B6901">
    <w:name w:val="7DC2FB8FDDA2408492D71573219B6901"/>
  </w:style>
  <w:style w:type="paragraph" w:customStyle="1" w:styleId="3B0EBF9584F84C0C83EA048E6936FD7E">
    <w:name w:val="3B0EBF9584F84C0C83EA048E6936FD7E"/>
  </w:style>
  <w:style w:type="paragraph" w:customStyle="1" w:styleId="A647B86215E340DBAF3A78D64318C9AC">
    <w:name w:val="A647B86215E340DBAF3A78D64318C9AC"/>
  </w:style>
  <w:style w:type="paragraph" w:customStyle="1" w:styleId="AE52F90DAED244F098CC855E2A85C628">
    <w:name w:val="AE52F90DAED244F098CC855E2A85C628"/>
  </w:style>
  <w:style w:type="paragraph" w:customStyle="1" w:styleId="CCCCDAC1930742C49F39A33F43B6ECE8">
    <w:name w:val="CCCCDAC1930742C49F39A33F43B6ECE8"/>
  </w:style>
  <w:style w:type="paragraph" w:customStyle="1" w:styleId="740A151D9684484DB97608B6871D1E55">
    <w:name w:val="740A151D9684484DB97608B6871D1E55"/>
  </w:style>
  <w:style w:type="paragraph" w:customStyle="1" w:styleId="F03F30A38F1D44B1B7153CAD8C72DFEC">
    <w:name w:val="F03F30A38F1D44B1B7153CAD8C72DFEC"/>
  </w:style>
  <w:style w:type="paragraph" w:customStyle="1" w:styleId="4D7F2873FD8848088DA12AEFB218EA5F">
    <w:name w:val="4D7F2873FD8848088DA12AEFB218EA5F"/>
  </w:style>
  <w:style w:type="paragraph" w:customStyle="1" w:styleId="2119BCFEA9854F39941E9EBE8F9376C4">
    <w:name w:val="2119BCFEA9854F39941E9EBE8F9376C4"/>
  </w:style>
  <w:style w:type="paragraph" w:customStyle="1" w:styleId="C89CDF064B8B43508226D40CF539F001">
    <w:name w:val="C89CDF064B8B43508226D40CF539F001"/>
  </w:style>
  <w:style w:type="paragraph" w:customStyle="1" w:styleId="22D5403088DF453583A25261EF9E0788">
    <w:name w:val="22D5403088DF453583A25261EF9E0788"/>
  </w:style>
  <w:style w:type="paragraph" w:customStyle="1" w:styleId="0EBF00B9662142FEB3E97D3525E55C97">
    <w:name w:val="0EBF00B9662142FEB3E97D3525E55C97"/>
  </w:style>
  <w:style w:type="paragraph" w:customStyle="1" w:styleId="8F6885B8368149D8A8DA01C4A4CF51A7">
    <w:name w:val="8F6885B8368149D8A8DA01C4A4CF51A7"/>
  </w:style>
  <w:style w:type="paragraph" w:customStyle="1" w:styleId="D3D83EC35635438D8079044715C3CCF0">
    <w:name w:val="D3D83EC35635438D8079044715C3CCF0"/>
  </w:style>
  <w:style w:type="paragraph" w:customStyle="1" w:styleId="BA60C4D2F8974715B6FEEEB4D3201C43">
    <w:name w:val="BA60C4D2F8974715B6FEEEB4D3201C43"/>
  </w:style>
  <w:style w:type="paragraph" w:customStyle="1" w:styleId="9CDCD1D26A8F4775B49DA67D3340C196">
    <w:name w:val="9CDCD1D26A8F4775B49DA67D3340C196"/>
  </w:style>
  <w:style w:type="paragraph" w:customStyle="1" w:styleId="342A9DC2573647128ED85DF18419E5E9">
    <w:name w:val="342A9DC2573647128ED85DF18419E5E9"/>
  </w:style>
  <w:style w:type="paragraph" w:customStyle="1" w:styleId="B354B71890B243B895EC2E6720EFCB9B">
    <w:name w:val="B354B71890B243B895EC2E6720EFCB9B"/>
  </w:style>
  <w:style w:type="paragraph" w:customStyle="1" w:styleId="CEE49FE7E14A4EBA8015C8F4DC899574">
    <w:name w:val="CEE49FE7E14A4EBA8015C8F4DC899574"/>
  </w:style>
  <w:style w:type="paragraph" w:customStyle="1" w:styleId="044EA64162DF452E9487E4A094EB2AD4">
    <w:name w:val="044EA64162DF452E9487E4A094EB2AD4"/>
  </w:style>
  <w:style w:type="paragraph" w:customStyle="1" w:styleId="6C2AFA18628949F09B4C1223E7D277AA">
    <w:name w:val="6C2AFA18628949F09B4C1223E7D277AA"/>
  </w:style>
  <w:style w:type="paragraph" w:customStyle="1" w:styleId="454427539793441D955D151B92CEA5C4">
    <w:name w:val="454427539793441D955D151B92CEA5C4"/>
  </w:style>
  <w:style w:type="paragraph" w:customStyle="1" w:styleId="6AC168B27FE2441CA16C2DE394CF4357">
    <w:name w:val="6AC168B27FE2441CA16C2DE394CF4357"/>
  </w:style>
  <w:style w:type="paragraph" w:customStyle="1" w:styleId="C43894BAA1A24CE2ADBEEDB58B34705B">
    <w:name w:val="C43894BAA1A24CE2ADBEEDB58B34705B"/>
  </w:style>
  <w:style w:type="paragraph" w:customStyle="1" w:styleId="A841039B53B4440ABD69C3A2E412EFC2">
    <w:name w:val="A841039B53B4440ABD69C3A2E412EFC2"/>
  </w:style>
  <w:style w:type="paragraph" w:customStyle="1" w:styleId="8378FCA74FCF49AC9A8290994F582F70">
    <w:name w:val="8378FCA74FCF49AC9A8290994F582F70"/>
  </w:style>
  <w:style w:type="paragraph" w:customStyle="1" w:styleId="3D997E6BFEAD4EB0A24A9C4194140D73">
    <w:name w:val="3D997E6BFEAD4EB0A24A9C4194140D73"/>
  </w:style>
  <w:style w:type="paragraph" w:customStyle="1" w:styleId="D1B61E03B1B1494EA633698D9B0EC1F9">
    <w:name w:val="D1B61E03B1B1494EA633698D9B0EC1F9"/>
  </w:style>
  <w:style w:type="paragraph" w:customStyle="1" w:styleId="BF7E53F99CFD461BA0FA97C945F57AD0">
    <w:name w:val="BF7E53F99CFD461BA0FA97C945F57AD0"/>
  </w:style>
  <w:style w:type="character" w:customStyle="1" w:styleId="Cmsor2Char">
    <w:name w:val="Címsor 2 Char"/>
    <w:basedOn w:val="Bekezdsalapbettpusa"/>
    <w:link w:val="Cmsor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5F865BE89694F29AB21C35BEDBBC495">
    <w:name w:val="35F865BE89694F29AB21C35BEDBBC4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Kék és szürke önéletrajz.dotx</Template>
  <TotalTime>0</TotalTime>
  <Pages>1</Pages>
  <Words>224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2023-08-07T08:18:00Z</dcterms:created>
  <dcterms:modified xsi:type="dcterms:W3CDTF">2023-08-07T08:19:00Z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